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AE0A33D" w14:textId="5BE53E76" w:rsidR="004D66FB" w:rsidRDefault="004D66FB" w:rsidP="004D66FB">
      <w:pPr>
        <w:keepNext/>
      </w:pPr>
    </w:p>
    <w:p w14:paraId="5BCBE2EB" w14:textId="4FC3505D" w:rsidR="00306860" w:rsidRDefault="003B5642" w:rsidP="004D66FB">
      <w:pPr>
        <w:keepNext/>
      </w:pPr>
      <w:r>
        <w:rPr>
          <w:noProof/>
        </w:rPr>
        <w:drawing>
          <wp:inline distT="0" distB="0" distL="0" distR="0" wp14:anchorId="12EED009" wp14:editId="325E9B11">
            <wp:extent cx="5729847" cy="3223038"/>
            <wp:effectExtent l="0" t="0" r="0" b="3175"/>
            <wp:docPr id="675765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6531" name="Bild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847" cy="322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EEFD8" w14:textId="5F8C09F9" w:rsidR="39C67D49" w:rsidRPr="00C74633" w:rsidRDefault="00980E15" w:rsidP="00C74633">
      <w:pPr>
        <w:pStyle w:val="Beskrivning"/>
        <w:rPr>
          <w:rStyle w:val="Stark"/>
          <w:b w:val="0"/>
          <w:bCs w:val="0"/>
          <w:lang w:val="en-US"/>
        </w:rPr>
      </w:pPr>
      <w:r w:rsidRPr="004D66FB">
        <w:rPr>
          <w:lang w:val="en-US"/>
        </w:rPr>
        <w:t xml:space="preserve">from the left; </w:t>
      </w:r>
      <w:r w:rsidR="00F303EC">
        <w:rPr>
          <w:lang w:val="en-US"/>
        </w:rPr>
        <w:t xml:space="preserve">Jonas Cedenwing </w:t>
      </w:r>
      <w:r>
        <w:rPr>
          <w:lang w:val="en-US"/>
        </w:rPr>
        <w:t>(Founder</w:t>
      </w:r>
      <w:r w:rsidR="00E01D7D">
        <w:rPr>
          <w:lang w:val="en-US"/>
        </w:rPr>
        <w:t xml:space="preserve"> &amp; </w:t>
      </w:r>
      <w:r w:rsidR="00F303EC">
        <w:rPr>
          <w:lang w:val="en-US"/>
        </w:rPr>
        <w:t>CTO</w:t>
      </w:r>
      <w:r w:rsidR="00E01D7D">
        <w:rPr>
          <w:lang w:val="en-US"/>
        </w:rPr>
        <w:t xml:space="preserve"> Telness Tech</w:t>
      </w:r>
      <w:r w:rsidR="00986740">
        <w:rPr>
          <w:lang w:val="en-US"/>
        </w:rPr>
        <w:t xml:space="preserve">) </w:t>
      </w:r>
      <w:r w:rsidR="00F303EC">
        <w:rPr>
          <w:lang w:val="en-US"/>
        </w:rPr>
        <w:t>Giovanni Perone,</w:t>
      </w:r>
      <w:r w:rsidR="00877548">
        <w:rPr>
          <w:lang w:val="en-US"/>
        </w:rPr>
        <w:t xml:space="preserve"> </w:t>
      </w:r>
      <w:r w:rsidR="00EF2982">
        <w:rPr>
          <w:lang w:val="en-US"/>
        </w:rPr>
        <w:t>Co-</w:t>
      </w:r>
      <w:r w:rsidR="00877548">
        <w:rPr>
          <w:lang w:val="en-US"/>
        </w:rPr>
        <w:t>Founder &amp; CEO</w:t>
      </w:r>
      <w:r w:rsidR="00F303EC">
        <w:rPr>
          <w:lang w:val="en-US"/>
        </w:rPr>
        <w:t xml:space="preserve"> at New York Mobile. Location</w:t>
      </w:r>
      <w:r w:rsidR="00E66BC8">
        <w:rPr>
          <w:lang w:val="en-US"/>
        </w:rPr>
        <w:t>;</w:t>
      </w:r>
      <w:r w:rsidR="00F303EC">
        <w:rPr>
          <w:lang w:val="en-US"/>
        </w:rPr>
        <w:t xml:space="preserve"> One World Trade Center (NY Mobile HQ)</w:t>
      </w:r>
    </w:p>
    <w:p w14:paraId="6E2F9729" w14:textId="2E412B7D" w:rsidR="00F303EC" w:rsidRDefault="00F303EC" w:rsidP="00F303EC">
      <w:pPr>
        <w:rPr>
          <w:rStyle w:val="Stark"/>
          <w:rFonts w:ascii="Graphik Semibold" w:eastAsiaTheme="majorEastAsia" w:hAnsi="Graphik Semibold" w:cs="Times New Roman"/>
          <w:color w:val="000000"/>
          <w:sz w:val="44"/>
          <w:szCs w:val="44"/>
          <w:shd w:val="clear" w:color="auto" w:fill="auto"/>
          <w:lang w:val="en-US" w:eastAsia="sv-SE"/>
        </w:rPr>
      </w:pPr>
      <w:r w:rsidRPr="00F303EC">
        <w:rPr>
          <w:rStyle w:val="Stark"/>
          <w:rFonts w:ascii="Graphik Semibold" w:eastAsiaTheme="majorEastAsia" w:hAnsi="Graphik Semibold" w:cs="Times New Roman"/>
          <w:color w:val="000000"/>
          <w:sz w:val="44"/>
          <w:szCs w:val="44"/>
          <w:shd w:val="clear" w:color="auto" w:fill="auto"/>
          <w:lang w:val="en-US" w:eastAsia="sv-SE"/>
        </w:rPr>
        <w:t>New York Mobile Becomes First U.S. MVNO to Launch on Telness Tech’s Seamless OS</w:t>
      </w:r>
    </w:p>
    <w:p w14:paraId="788F727E" w14:textId="15F88925" w:rsidR="00F303EC" w:rsidRPr="003E09BE" w:rsidRDefault="00F303EC" w:rsidP="00F303EC">
      <w:pPr>
        <w:rPr>
          <w:sz w:val="20"/>
          <w:szCs w:val="20"/>
        </w:rPr>
      </w:pPr>
      <w:r w:rsidRPr="00F303EC">
        <w:rPr>
          <w:b/>
          <w:bCs/>
          <w:sz w:val="20"/>
          <w:szCs w:val="20"/>
        </w:rPr>
        <w:t>New York, NY – May 1</w:t>
      </w:r>
      <w:r w:rsidR="00AD1FA9">
        <w:rPr>
          <w:b/>
          <w:bCs/>
          <w:sz w:val="20"/>
          <w:szCs w:val="20"/>
        </w:rPr>
        <w:t>5</w:t>
      </w:r>
      <w:r w:rsidRPr="00F303EC">
        <w:rPr>
          <w:b/>
          <w:bCs/>
          <w:sz w:val="20"/>
          <w:szCs w:val="20"/>
        </w:rPr>
        <w:t>, 2025</w:t>
      </w:r>
      <w:r w:rsidRPr="00F303EC">
        <w:rPr>
          <w:sz w:val="20"/>
          <w:szCs w:val="20"/>
        </w:rPr>
        <w:t xml:space="preserve"> – New York Mobile is the </w:t>
      </w:r>
      <w:proofErr w:type="spellStart"/>
      <w:r w:rsidRPr="00F303EC">
        <w:rPr>
          <w:sz w:val="20"/>
          <w:szCs w:val="20"/>
        </w:rPr>
        <w:t>first</w:t>
      </w:r>
      <w:proofErr w:type="spellEnd"/>
      <w:r w:rsidRPr="00F303EC">
        <w:rPr>
          <w:sz w:val="20"/>
          <w:szCs w:val="20"/>
        </w:rPr>
        <w:t xml:space="preserve"> U.S. mobile </w:t>
      </w:r>
      <w:proofErr w:type="spellStart"/>
      <w:r w:rsidRPr="00F303EC">
        <w:rPr>
          <w:sz w:val="20"/>
          <w:szCs w:val="20"/>
        </w:rPr>
        <w:t>virtual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network</w:t>
      </w:r>
      <w:proofErr w:type="spellEnd"/>
      <w:r w:rsidRPr="00F303EC">
        <w:rPr>
          <w:sz w:val="20"/>
          <w:szCs w:val="20"/>
        </w:rPr>
        <w:t xml:space="preserve"> operator (</w:t>
      </w:r>
      <w:proofErr w:type="spellStart"/>
      <w:r w:rsidRPr="00F303EC">
        <w:rPr>
          <w:sz w:val="20"/>
          <w:szCs w:val="20"/>
        </w:rPr>
        <w:t>MVNO</w:t>
      </w:r>
      <w:proofErr w:type="spellEnd"/>
      <w:r w:rsidRPr="00F303EC">
        <w:rPr>
          <w:sz w:val="20"/>
          <w:szCs w:val="20"/>
        </w:rPr>
        <w:t xml:space="preserve">) to </w:t>
      </w:r>
      <w:proofErr w:type="spellStart"/>
      <w:r w:rsidRPr="00F303EC">
        <w:rPr>
          <w:sz w:val="20"/>
          <w:szCs w:val="20"/>
        </w:rPr>
        <w:t>launch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="00D75BD6">
        <w:rPr>
          <w:sz w:val="20"/>
          <w:szCs w:val="20"/>
        </w:rPr>
        <w:t>using</w:t>
      </w:r>
      <w:proofErr w:type="spellEnd"/>
      <w:r w:rsidRPr="00F303EC">
        <w:rPr>
          <w:sz w:val="20"/>
          <w:szCs w:val="20"/>
        </w:rPr>
        <w:t xml:space="preserve"> Telness </w:t>
      </w:r>
      <w:proofErr w:type="spellStart"/>
      <w:r w:rsidRPr="00F303EC">
        <w:rPr>
          <w:sz w:val="20"/>
          <w:szCs w:val="20"/>
        </w:rPr>
        <w:t>Tech’s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Seamless</w:t>
      </w:r>
      <w:proofErr w:type="spellEnd"/>
      <w:r w:rsidRPr="00F303EC">
        <w:rPr>
          <w:sz w:val="20"/>
          <w:szCs w:val="20"/>
        </w:rPr>
        <w:t xml:space="preserve"> OS </w:t>
      </w:r>
      <w:proofErr w:type="spellStart"/>
      <w:r w:rsidRPr="00F303EC">
        <w:rPr>
          <w:sz w:val="20"/>
          <w:szCs w:val="20"/>
        </w:rPr>
        <w:t>platform</w:t>
      </w:r>
      <w:proofErr w:type="spellEnd"/>
      <w:r w:rsidRPr="00F303EC">
        <w:rPr>
          <w:sz w:val="20"/>
          <w:szCs w:val="20"/>
        </w:rPr>
        <w:t xml:space="preserve">. </w:t>
      </w:r>
      <w:proofErr w:type="spellStart"/>
      <w:r w:rsidRPr="00F303EC">
        <w:rPr>
          <w:sz w:val="20"/>
          <w:szCs w:val="20"/>
        </w:rPr>
        <w:t>This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deployment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enables</w:t>
      </w:r>
      <w:proofErr w:type="spellEnd"/>
      <w:r w:rsidRPr="00F303EC">
        <w:rPr>
          <w:sz w:val="20"/>
          <w:szCs w:val="20"/>
        </w:rPr>
        <w:t xml:space="preserve"> NY Mobile to </w:t>
      </w:r>
      <w:proofErr w:type="spellStart"/>
      <w:r w:rsidRPr="00F303EC">
        <w:rPr>
          <w:sz w:val="20"/>
          <w:szCs w:val="20"/>
        </w:rPr>
        <w:t>deliver</w:t>
      </w:r>
      <w:proofErr w:type="spellEnd"/>
      <w:r w:rsidRPr="00F303EC">
        <w:rPr>
          <w:sz w:val="20"/>
          <w:szCs w:val="20"/>
        </w:rPr>
        <w:t xml:space="preserve"> a </w:t>
      </w:r>
      <w:proofErr w:type="spellStart"/>
      <w:r w:rsidRPr="00F303EC">
        <w:rPr>
          <w:sz w:val="20"/>
          <w:szCs w:val="20"/>
        </w:rPr>
        <w:t>next</w:t>
      </w:r>
      <w:proofErr w:type="spellEnd"/>
      <w:r w:rsidRPr="00F303EC">
        <w:rPr>
          <w:sz w:val="20"/>
          <w:szCs w:val="20"/>
        </w:rPr>
        <w:t xml:space="preserve">-generation </w:t>
      </w:r>
      <w:proofErr w:type="spellStart"/>
      <w:r w:rsidRPr="00F303EC">
        <w:rPr>
          <w:sz w:val="20"/>
          <w:szCs w:val="20"/>
        </w:rPr>
        <w:t>wireless</w:t>
      </w:r>
      <w:proofErr w:type="spellEnd"/>
      <w:r w:rsidRPr="00F303EC">
        <w:rPr>
          <w:sz w:val="20"/>
          <w:szCs w:val="20"/>
        </w:rPr>
        <w:t xml:space="preserve"> </w:t>
      </w:r>
      <w:r w:rsidR="00C8126F" w:rsidRPr="00F303EC">
        <w:rPr>
          <w:sz w:val="20"/>
          <w:szCs w:val="20"/>
        </w:rPr>
        <w:t>service</w:t>
      </w:r>
      <w:r w:rsidR="003E09BE">
        <w:rPr>
          <w:sz w:val="20"/>
          <w:szCs w:val="20"/>
        </w:rPr>
        <w:t>,</w:t>
      </w:r>
      <w:r w:rsidR="00C8126F">
        <w:rPr>
          <w:sz w:val="20"/>
          <w:szCs w:val="20"/>
        </w:rPr>
        <w:t xml:space="preserve"> </w:t>
      </w:r>
      <w:r w:rsidR="00E30AC9">
        <w:rPr>
          <w:sz w:val="20"/>
          <w:szCs w:val="20"/>
        </w:rPr>
        <w:t xml:space="preserve">on </w:t>
      </w:r>
      <w:r w:rsidR="00C8126F">
        <w:rPr>
          <w:sz w:val="20"/>
          <w:szCs w:val="20"/>
        </w:rPr>
        <w:t>T-</w:t>
      </w:r>
      <w:proofErr w:type="spellStart"/>
      <w:r w:rsidR="00C8126F">
        <w:rPr>
          <w:sz w:val="20"/>
          <w:szCs w:val="20"/>
        </w:rPr>
        <w:t>Mobile’s</w:t>
      </w:r>
      <w:proofErr w:type="spellEnd"/>
      <w:r w:rsidR="00C8126F">
        <w:rPr>
          <w:sz w:val="20"/>
          <w:szCs w:val="20"/>
        </w:rPr>
        <w:t xml:space="preserve"> </w:t>
      </w:r>
      <w:proofErr w:type="spellStart"/>
      <w:r w:rsidR="00C8126F">
        <w:rPr>
          <w:sz w:val="20"/>
          <w:szCs w:val="20"/>
        </w:rPr>
        <w:t>largest</w:t>
      </w:r>
      <w:proofErr w:type="spellEnd"/>
      <w:r w:rsidR="00C8126F">
        <w:rPr>
          <w:sz w:val="20"/>
          <w:szCs w:val="20"/>
        </w:rPr>
        <w:t xml:space="preserve"> and </w:t>
      </w:r>
      <w:proofErr w:type="spellStart"/>
      <w:r w:rsidR="00C8126F">
        <w:rPr>
          <w:sz w:val="20"/>
          <w:szCs w:val="20"/>
        </w:rPr>
        <w:t>fastest</w:t>
      </w:r>
      <w:proofErr w:type="spellEnd"/>
      <w:r w:rsidR="00C8126F">
        <w:rPr>
          <w:sz w:val="20"/>
          <w:szCs w:val="20"/>
        </w:rPr>
        <w:t xml:space="preserve"> 5G </w:t>
      </w:r>
      <w:proofErr w:type="spellStart"/>
      <w:r w:rsidR="00C8126F">
        <w:rPr>
          <w:sz w:val="20"/>
          <w:szCs w:val="20"/>
        </w:rPr>
        <w:t>network</w:t>
      </w:r>
      <w:proofErr w:type="spellEnd"/>
      <w:r w:rsidR="003E09BE">
        <w:rPr>
          <w:rFonts w:eastAsiaTheme="minorHAnsi" w:cs="Helvetica Neue"/>
          <w:color w:val="9593D0" w:themeColor="text1" w:themeTint="66"/>
          <w:shd w:val="clear" w:color="auto" w:fill="auto"/>
          <w:lang w:val="en-US" w:eastAsia="en-US"/>
        </w:rPr>
        <w:t xml:space="preserve">, </w:t>
      </w:r>
      <w:proofErr w:type="spellStart"/>
      <w:r w:rsidRPr="00F303EC">
        <w:rPr>
          <w:sz w:val="20"/>
          <w:szCs w:val="20"/>
        </w:rPr>
        <w:t>with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unprecedented</w:t>
      </w:r>
      <w:proofErr w:type="spellEnd"/>
      <w:r w:rsidRPr="00F303EC">
        <w:rPr>
          <w:sz w:val="20"/>
          <w:szCs w:val="20"/>
        </w:rPr>
        <w:t xml:space="preserve"> features and </w:t>
      </w:r>
      <w:proofErr w:type="spellStart"/>
      <w:r w:rsidRPr="00F303EC">
        <w:rPr>
          <w:sz w:val="20"/>
          <w:szCs w:val="20"/>
        </w:rPr>
        <w:t>flexibility</w:t>
      </w:r>
      <w:proofErr w:type="spellEnd"/>
      <w:r w:rsidRPr="00F303EC">
        <w:rPr>
          <w:sz w:val="20"/>
          <w:szCs w:val="20"/>
        </w:rPr>
        <w:t xml:space="preserve"> for </w:t>
      </w:r>
      <w:proofErr w:type="spellStart"/>
      <w:r w:rsidRPr="00F303EC">
        <w:rPr>
          <w:sz w:val="20"/>
          <w:szCs w:val="20"/>
        </w:rPr>
        <w:t>its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customers</w:t>
      </w:r>
      <w:proofErr w:type="spellEnd"/>
      <w:r w:rsidRPr="00F303EC">
        <w:rPr>
          <w:sz w:val="20"/>
          <w:szCs w:val="20"/>
        </w:rPr>
        <w:t xml:space="preserve">, </w:t>
      </w:r>
      <w:proofErr w:type="spellStart"/>
      <w:r w:rsidRPr="00F303EC">
        <w:rPr>
          <w:sz w:val="20"/>
          <w:szCs w:val="20"/>
        </w:rPr>
        <w:t>including</w:t>
      </w:r>
      <w:proofErr w:type="spellEnd"/>
      <w:r w:rsidRPr="00F303EC">
        <w:rPr>
          <w:sz w:val="20"/>
          <w:szCs w:val="20"/>
        </w:rPr>
        <w:t xml:space="preserve"> a </w:t>
      </w:r>
      <w:proofErr w:type="spellStart"/>
      <w:r w:rsidRPr="003E09BE">
        <w:rPr>
          <w:sz w:val="20"/>
          <w:szCs w:val="20"/>
        </w:rPr>
        <w:t>vanity</w:t>
      </w:r>
      <w:proofErr w:type="spellEnd"/>
      <w:r w:rsidRPr="003E09BE">
        <w:rPr>
          <w:sz w:val="20"/>
          <w:szCs w:val="20"/>
        </w:rPr>
        <w:t xml:space="preserve"> </w:t>
      </w:r>
      <w:proofErr w:type="spellStart"/>
      <w:r w:rsidRPr="003E09BE">
        <w:rPr>
          <w:sz w:val="20"/>
          <w:szCs w:val="20"/>
        </w:rPr>
        <w:t>phone</w:t>
      </w:r>
      <w:proofErr w:type="spellEnd"/>
      <w:r w:rsidRPr="003E09BE">
        <w:rPr>
          <w:sz w:val="20"/>
          <w:szCs w:val="20"/>
        </w:rPr>
        <w:t xml:space="preserve"> </w:t>
      </w:r>
      <w:proofErr w:type="spellStart"/>
      <w:r w:rsidRPr="003E09BE">
        <w:rPr>
          <w:sz w:val="20"/>
          <w:szCs w:val="20"/>
        </w:rPr>
        <w:t>number</w:t>
      </w:r>
      <w:proofErr w:type="spellEnd"/>
      <w:r w:rsidRPr="003E09BE">
        <w:rPr>
          <w:sz w:val="20"/>
          <w:szCs w:val="20"/>
        </w:rPr>
        <w:t xml:space="preserve"> </w:t>
      </w:r>
      <w:proofErr w:type="spellStart"/>
      <w:r w:rsidRPr="003E09BE">
        <w:rPr>
          <w:sz w:val="20"/>
          <w:szCs w:val="20"/>
        </w:rPr>
        <w:t>marketplace</w:t>
      </w:r>
      <w:proofErr w:type="spellEnd"/>
      <w:r w:rsidRPr="003E09BE">
        <w:rPr>
          <w:sz w:val="20"/>
          <w:szCs w:val="20"/>
        </w:rPr>
        <w:t> and </w:t>
      </w:r>
      <w:proofErr w:type="spellStart"/>
      <w:r w:rsidRPr="003E09BE">
        <w:rPr>
          <w:sz w:val="20"/>
          <w:szCs w:val="20"/>
        </w:rPr>
        <w:t>create</w:t>
      </w:r>
      <w:proofErr w:type="spellEnd"/>
      <w:r w:rsidRPr="003E09BE">
        <w:rPr>
          <w:sz w:val="20"/>
          <w:szCs w:val="20"/>
        </w:rPr>
        <w:t>-</w:t>
      </w:r>
      <w:proofErr w:type="spellStart"/>
      <w:r w:rsidRPr="003E09BE">
        <w:rPr>
          <w:sz w:val="20"/>
          <w:szCs w:val="20"/>
        </w:rPr>
        <w:t>your</w:t>
      </w:r>
      <w:proofErr w:type="spellEnd"/>
      <w:r w:rsidRPr="003E09BE">
        <w:rPr>
          <w:sz w:val="20"/>
          <w:szCs w:val="20"/>
        </w:rPr>
        <w:t>-</w:t>
      </w:r>
      <w:proofErr w:type="spellStart"/>
      <w:r w:rsidRPr="003E09BE">
        <w:rPr>
          <w:sz w:val="20"/>
          <w:szCs w:val="20"/>
        </w:rPr>
        <w:t>own</w:t>
      </w:r>
      <w:proofErr w:type="spellEnd"/>
      <w:r w:rsidRPr="003E09BE">
        <w:rPr>
          <w:sz w:val="20"/>
          <w:szCs w:val="20"/>
        </w:rPr>
        <w:t>-</w:t>
      </w:r>
      <w:proofErr w:type="gramStart"/>
      <w:r w:rsidRPr="003E09BE">
        <w:rPr>
          <w:sz w:val="20"/>
          <w:szCs w:val="20"/>
        </w:rPr>
        <w:t>plan options</w:t>
      </w:r>
      <w:proofErr w:type="gramEnd"/>
      <w:r w:rsidRPr="003E09BE">
        <w:rPr>
          <w:sz w:val="20"/>
          <w:szCs w:val="20"/>
        </w:rPr>
        <w:t>.</w:t>
      </w:r>
    </w:p>
    <w:p w14:paraId="3C635E1C" w14:textId="77777777" w:rsidR="00F303EC" w:rsidRPr="00F303EC" w:rsidRDefault="00F303EC" w:rsidP="00F303EC">
      <w:pPr>
        <w:rPr>
          <w:sz w:val="20"/>
          <w:szCs w:val="20"/>
        </w:rPr>
      </w:pPr>
    </w:p>
    <w:p w14:paraId="60A2B773" w14:textId="53277246" w:rsidR="00F303EC" w:rsidRPr="00F303EC" w:rsidRDefault="00F303EC" w:rsidP="00F303EC">
      <w:pPr>
        <w:pStyle w:val="Beskrivning"/>
        <w:rPr>
          <w:i w:val="0"/>
          <w:iCs w:val="0"/>
          <w:sz w:val="20"/>
          <w:szCs w:val="20"/>
          <w:lang w:val="en-US"/>
        </w:rPr>
      </w:pPr>
      <w:proofErr w:type="spellStart"/>
      <w:r w:rsidRPr="00F303EC">
        <w:rPr>
          <w:i w:val="0"/>
          <w:iCs w:val="0"/>
          <w:sz w:val="20"/>
          <w:szCs w:val="20"/>
        </w:rPr>
        <w:t>Customers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can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search</w:t>
      </w:r>
      <w:proofErr w:type="spellEnd"/>
      <w:r w:rsidRPr="00F303EC">
        <w:rPr>
          <w:i w:val="0"/>
          <w:iCs w:val="0"/>
          <w:sz w:val="20"/>
          <w:szCs w:val="20"/>
        </w:rPr>
        <w:t xml:space="preserve"> and </w:t>
      </w:r>
      <w:proofErr w:type="spellStart"/>
      <w:r w:rsidRPr="00F303EC">
        <w:rPr>
          <w:i w:val="0"/>
          <w:iCs w:val="0"/>
          <w:sz w:val="20"/>
          <w:szCs w:val="20"/>
        </w:rPr>
        <w:t>claim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personalized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phone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numbers</w:t>
      </w:r>
      <w:proofErr w:type="spellEnd"/>
      <w:r w:rsidRPr="00F303EC">
        <w:rPr>
          <w:i w:val="0"/>
          <w:iCs w:val="0"/>
          <w:sz w:val="20"/>
          <w:szCs w:val="20"/>
        </w:rPr>
        <w:t xml:space="preserve"> (</w:t>
      </w:r>
      <w:proofErr w:type="spellStart"/>
      <w:r w:rsidRPr="00F303EC">
        <w:rPr>
          <w:i w:val="0"/>
          <w:iCs w:val="0"/>
          <w:sz w:val="20"/>
          <w:szCs w:val="20"/>
        </w:rPr>
        <w:t>including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exclusive</w:t>
      </w:r>
      <w:proofErr w:type="spellEnd"/>
      <w:r w:rsidR="00EF2982">
        <w:rPr>
          <w:i w:val="0"/>
          <w:iCs w:val="0"/>
          <w:sz w:val="20"/>
          <w:szCs w:val="20"/>
        </w:rPr>
        <w:t xml:space="preserve">, </w:t>
      </w:r>
      <w:proofErr w:type="spellStart"/>
      <w:r w:rsidR="00EF2982">
        <w:rPr>
          <w:i w:val="0"/>
          <w:iCs w:val="0"/>
          <w:sz w:val="20"/>
          <w:szCs w:val="20"/>
        </w:rPr>
        <w:t>previously</w:t>
      </w:r>
      <w:proofErr w:type="spellEnd"/>
      <w:r w:rsidR="00EF2982">
        <w:rPr>
          <w:i w:val="0"/>
          <w:iCs w:val="0"/>
          <w:sz w:val="20"/>
          <w:szCs w:val="20"/>
        </w:rPr>
        <w:t xml:space="preserve"> </w:t>
      </w:r>
      <w:proofErr w:type="spellStart"/>
      <w:r w:rsidR="00EF2982">
        <w:rPr>
          <w:i w:val="0"/>
          <w:iCs w:val="0"/>
          <w:sz w:val="20"/>
          <w:szCs w:val="20"/>
        </w:rPr>
        <w:t>exhausted</w:t>
      </w:r>
      <w:proofErr w:type="spellEnd"/>
      <w:r w:rsidR="00EF2982">
        <w:rPr>
          <w:i w:val="0"/>
          <w:iCs w:val="0"/>
          <w:sz w:val="20"/>
          <w:szCs w:val="20"/>
        </w:rPr>
        <w:t xml:space="preserve"> </w:t>
      </w:r>
      <w:r w:rsidRPr="00F303EC">
        <w:rPr>
          <w:i w:val="0"/>
          <w:iCs w:val="0"/>
          <w:sz w:val="20"/>
          <w:szCs w:val="20"/>
        </w:rPr>
        <w:t xml:space="preserve">area </w:t>
      </w:r>
      <w:proofErr w:type="spellStart"/>
      <w:r w:rsidRPr="00F303EC">
        <w:rPr>
          <w:i w:val="0"/>
          <w:iCs w:val="0"/>
          <w:sz w:val="20"/>
          <w:szCs w:val="20"/>
        </w:rPr>
        <w:t>codes</w:t>
      </w:r>
      <w:proofErr w:type="spellEnd"/>
      <w:r w:rsidR="00EF2982">
        <w:rPr>
          <w:i w:val="0"/>
          <w:iCs w:val="0"/>
          <w:sz w:val="20"/>
          <w:szCs w:val="20"/>
        </w:rPr>
        <w:t xml:space="preserve">, </w:t>
      </w:r>
      <w:proofErr w:type="spellStart"/>
      <w:r w:rsidRPr="00F303EC">
        <w:rPr>
          <w:i w:val="0"/>
          <w:iCs w:val="0"/>
          <w:sz w:val="20"/>
          <w:szCs w:val="20"/>
        </w:rPr>
        <w:t>creative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number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patterns</w:t>
      </w:r>
      <w:proofErr w:type="spellEnd"/>
      <w:r w:rsidR="00EF2982">
        <w:rPr>
          <w:i w:val="0"/>
          <w:iCs w:val="0"/>
          <w:sz w:val="20"/>
          <w:szCs w:val="20"/>
        </w:rPr>
        <w:t xml:space="preserve">, and </w:t>
      </w:r>
      <w:proofErr w:type="spellStart"/>
      <w:r w:rsidR="00EF2982">
        <w:rPr>
          <w:i w:val="0"/>
          <w:iCs w:val="0"/>
          <w:sz w:val="20"/>
          <w:szCs w:val="20"/>
        </w:rPr>
        <w:t>words</w:t>
      </w:r>
      <w:proofErr w:type="spellEnd"/>
      <w:r w:rsidRPr="00F303EC">
        <w:rPr>
          <w:i w:val="0"/>
          <w:iCs w:val="0"/>
          <w:sz w:val="20"/>
          <w:szCs w:val="20"/>
        </w:rPr>
        <w:t xml:space="preserve">) </w:t>
      </w:r>
      <w:proofErr w:type="spellStart"/>
      <w:r w:rsidRPr="00F303EC">
        <w:rPr>
          <w:i w:val="0"/>
          <w:iCs w:val="0"/>
          <w:sz w:val="20"/>
          <w:szCs w:val="20"/>
        </w:rPr>
        <w:t>through</w:t>
      </w:r>
      <w:proofErr w:type="spellEnd"/>
      <w:r w:rsidRPr="00F303EC">
        <w:rPr>
          <w:i w:val="0"/>
          <w:iCs w:val="0"/>
          <w:sz w:val="20"/>
          <w:szCs w:val="20"/>
        </w:rPr>
        <w:t xml:space="preserve"> New York </w:t>
      </w:r>
      <w:proofErr w:type="spellStart"/>
      <w:r w:rsidRPr="00F303EC">
        <w:rPr>
          <w:i w:val="0"/>
          <w:iCs w:val="0"/>
          <w:sz w:val="20"/>
          <w:szCs w:val="20"/>
        </w:rPr>
        <w:t>Mobile’s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one</w:t>
      </w:r>
      <w:proofErr w:type="spellEnd"/>
      <w:r w:rsidRPr="00F303EC">
        <w:rPr>
          <w:i w:val="0"/>
          <w:iCs w:val="0"/>
          <w:sz w:val="20"/>
          <w:szCs w:val="20"/>
        </w:rPr>
        <w:t>-</w:t>
      </w:r>
      <w:proofErr w:type="spellStart"/>
      <w:r w:rsidRPr="00F303EC">
        <w:rPr>
          <w:i w:val="0"/>
          <w:iCs w:val="0"/>
          <w:sz w:val="20"/>
          <w:szCs w:val="20"/>
        </w:rPr>
        <w:t>of</w:t>
      </w:r>
      <w:proofErr w:type="spellEnd"/>
      <w:r w:rsidRPr="00F303EC">
        <w:rPr>
          <w:i w:val="0"/>
          <w:iCs w:val="0"/>
          <w:sz w:val="20"/>
          <w:szCs w:val="20"/>
        </w:rPr>
        <w:t xml:space="preserve">-a-kind </w:t>
      </w:r>
      <w:proofErr w:type="spellStart"/>
      <w:r w:rsidRPr="00F303EC">
        <w:rPr>
          <w:i w:val="0"/>
          <w:iCs w:val="0"/>
          <w:sz w:val="20"/>
          <w:szCs w:val="20"/>
        </w:rPr>
        <w:t>vanity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number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="00EF2982">
        <w:rPr>
          <w:i w:val="0"/>
          <w:iCs w:val="0"/>
          <w:sz w:val="20"/>
          <w:szCs w:val="20"/>
        </w:rPr>
        <w:t>search</w:t>
      </w:r>
      <w:proofErr w:type="spellEnd"/>
      <w:r w:rsidR="00EF2982">
        <w:rPr>
          <w:i w:val="0"/>
          <w:iCs w:val="0"/>
          <w:sz w:val="20"/>
          <w:szCs w:val="20"/>
        </w:rPr>
        <w:t xml:space="preserve"> </w:t>
      </w:r>
      <w:proofErr w:type="spellStart"/>
      <w:r w:rsidR="00EF2982">
        <w:rPr>
          <w:i w:val="0"/>
          <w:iCs w:val="0"/>
          <w:sz w:val="20"/>
          <w:szCs w:val="20"/>
        </w:rPr>
        <w:t>engine</w:t>
      </w:r>
      <w:proofErr w:type="spellEnd"/>
      <w:r w:rsidR="00EF2982">
        <w:rPr>
          <w:i w:val="0"/>
          <w:iCs w:val="0"/>
          <w:sz w:val="20"/>
          <w:szCs w:val="20"/>
        </w:rPr>
        <w:t xml:space="preserve"> and </w:t>
      </w:r>
      <w:proofErr w:type="spellStart"/>
      <w:r w:rsidRPr="00F303EC">
        <w:rPr>
          <w:i w:val="0"/>
          <w:iCs w:val="0"/>
          <w:sz w:val="20"/>
          <w:szCs w:val="20"/>
        </w:rPr>
        <w:t>marketplace</w:t>
      </w:r>
      <w:proofErr w:type="spellEnd"/>
      <w:r w:rsidRPr="00F303EC">
        <w:rPr>
          <w:i w:val="0"/>
          <w:iCs w:val="0"/>
          <w:sz w:val="20"/>
          <w:szCs w:val="20"/>
        </w:rPr>
        <w:t xml:space="preserve">. </w:t>
      </w:r>
      <w:proofErr w:type="spellStart"/>
      <w:r w:rsidRPr="00F303EC">
        <w:rPr>
          <w:i w:val="0"/>
          <w:iCs w:val="0"/>
          <w:sz w:val="20"/>
          <w:szCs w:val="20"/>
        </w:rPr>
        <w:t>This</w:t>
      </w:r>
      <w:proofErr w:type="spellEnd"/>
      <w:r w:rsidRPr="00F303EC">
        <w:rPr>
          <w:i w:val="0"/>
          <w:iCs w:val="0"/>
          <w:sz w:val="20"/>
          <w:szCs w:val="20"/>
        </w:rPr>
        <w:t xml:space="preserve"> makes New York Mobile the </w:t>
      </w:r>
      <w:proofErr w:type="spellStart"/>
      <w:r w:rsidRPr="00F303EC">
        <w:rPr>
          <w:i w:val="0"/>
          <w:iCs w:val="0"/>
          <w:sz w:val="20"/>
          <w:szCs w:val="20"/>
        </w:rPr>
        <w:t>first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carrier</w:t>
      </w:r>
      <w:proofErr w:type="spellEnd"/>
      <w:r w:rsidRPr="00F303EC">
        <w:rPr>
          <w:i w:val="0"/>
          <w:iCs w:val="0"/>
          <w:sz w:val="20"/>
          <w:szCs w:val="20"/>
        </w:rPr>
        <w:t xml:space="preserve"> to </w:t>
      </w:r>
      <w:proofErr w:type="spellStart"/>
      <w:r w:rsidRPr="00F303EC">
        <w:rPr>
          <w:i w:val="0"/>
          <w:iCs w:val="0"/>
          <w:sz w:val="20"/>
          <w:szCs w:val="20"/>
        </w:rPr>
        <w:t>let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both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individuals</w:t>
      </w:r>
      <w:proofErr w:type="spellEnd"/>
      <w:r w:rsidRPr="00F303EC">
        <w:rPr>
          <w:i w:val="0"/>
          <w:iCs w:val="0"/>
          <w:sz w:val="20"/>
          <w:szCs w:val="20"/>
        </w:rPr>
        <w:t xml:space="preserve"> and </w:t>
      </w:r>
      <w:proofErr w:type="spellStart"/>
      <w:r w:rsidRPr="00F303EC">
        <w:rPr>
          <w:i w:val="0"/>
          <w:iCs w:val="0"/>
          <w:sz w:val="20"/>
          <w:szCs w:val="20"/>
        </w:rPr>
        <w:t>businesses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choose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their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own</w:t>
      </w:r>
      <w:proofErr w:type="spellEnd"/>
      <w:r w:rsidRPr="00F303EC">
        <w:rPr>
          <w:i w:val="0"/>
          <w:iCs w:val="0"/>
          <w:sz w:val="20"/>
          <w:szCs w:val="20"/>
        </w:rPr>
        <w:t xml:space="preserve"> never-</w:t>
      </w:r>
      <w:proofErr w:type="spellStart"/>
      <w:r w:rsidRPr="00F303EC">
        <w:rPr>
          <w:i w:val="0"/>
          <w:iCs w:val="0"/>
          <w:sz w:val="20"/>
          <w:szCs w:val="20"/>
        </w:rPr>
        <w:t>before</w:t>
      </w:r>
      <w:proofErr w:type="spellEnd"/>
      <w:r w:rsidRPr="00F303EC">
        <w:rPr>
          <w:i w:val="0"/>
          <w:iCs w:val="0"/>
          <w:sz w:val="20"/>
          <w:szCs w:val="20"/>
        </w:rPr>
        <w:t>-</w:t>
      </w:r>
      <w:proofErr w:type="spellStart"/>
      <w:r w:rsidRPr="00F303EC">
        <w:rPr>
          <w:i w:val="0"/>
          <w:iCs w:val="0"/>
          <w:sz w:val="20"/>
          <w:szCs w:val="20"/>
        </w:rPr>
        <w:t>used</w:t>
      </w:r>
      <w:proofErr w:type="spellEnd"/>
      <w:r w:rsidRPr="00F303EC">
        <w:rPr>
          <w:i w:val="0"/>
          <w:iCs w:val="0"/>
          <w:sz w:val="20"/>
          <w:szCs w:val="20"/>
        </w:rPr>
        <w:t xml:space="preserve"> </w:t>
      </w:r>
      <w:proofErr w:type="spellStart"/>
      <w:r w:rsidRPr="00F303EC">
        <w:rPr>
          <w:i w:val="0"/>
          <w:iCs w:val="0"/>
          <w:sz w:val="20"/>
          <w:szCs w:val="20"/>
        </w:rPr>
        <w:t>numbers</w:t>
      </w:r>
      <w:proofErr w:type="spellEnd"/>
      <w:r w:rsidRPr="00F303EC">
        <w:rPr>
          <w:i w:val="0"/>
          <w:iCs w:val="0"/>
          <w:sz w:val="20"/>
          <w:szCs w:val="20"/>
        </w:rPr>
        <w:t xml:space="preserve">. </w:t>
      </w:r>
      <w:r w:rsidRPr="00F303EC">
        <w:rPr>
          <w:i w:val="0"/>
          <w:iCs w:val="0"/>
          <w:sz w:val="20"/>
          <w:szCs w:val="20"/>
          <w:lang w:val="en-US"/>
        </w:rPr>
        <w:t>Create their own plan from scratch — adjusting data, features, and billing in real time.</w:t>
      </w:r>
    </w:p>
    <w:p w14:paraId="14621855" w14:textId="72566BA4" w:rsidR="00F303EC" w:rsidRPr="00F303EC" w:rsidRDefault="00F303EC" w:rsidP="00F303EC">
      <w:pPr>
        <w:rPr>
          <w:sz w:val="20"/>
          <w:szCs w:val="20"/>
        </w:rPr>
      </w:pPr>
      <w:r w:rsidRPr="00F303EC">
        <w:rPr>
          <w:sz w:val="20"/>
          <w:szCs w:val="20"/>
        </w:rPr>
        <w:t>"</w:t>
      </w:r>
      <w:proofErr w:type="spellStart"/>
      <w:r w:rsidRPr="00F303EC">
        <w:rPr>
          <w:sz w:val="20"/>
          <w:szCs w:val="20"/>
        </w:rPr>
        <w:t>We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approached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this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with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very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high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expectations</w:t>
      </w:r>
      <w:proofErr w:type="spellEnd"/>
      <w:r w:rsidRPr="00F303EC">
        <w:rPr>
          <w:sz w:val="20"/>
          <w:szCs w:val="20"/>
        </w:rPr>
        <w:t xml:space="preserve">, </w:t>
      </w:r>
      <w:proofErr w:type="spellStart"/>
      <w:r w:rsidRPr="00F303EC">
        <w:rPr>
          <w:sz w:val="20"/>
          <w:szCs w:val="20"/>
        </w:rPr>
        <w:t>demanding</w:t>
      </w:r>
      <w:proofErr w:type="spellEnd"/>
      <w:r w:rsidRPr="00F303EC">
        <w:rPr>
          <w:sz w:val="20"/>
          <w:szCs w:val="20"/>
        </w:rPr>
        <w:t xml:space="preserve"> the best for </w:t>
      </w:r>
      <w:proofErr w:type="spellStart"/>
      <w:r w:rsidRPr="00F303EC">
        <w:rPr>
          <w:sz w:val="20"/>
          <w:szCs w:val="20"/>
        </w:rPr>
        <w:t>our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customers</w:t>
      </w:r>
      <w:proofErr w:type="spellEnd"/>
      <w:r w:rsidRPr="00F303EC">
        <w:rPr>
          <w:sz w:val="20"/>
          <w:szCs w:val="20"/>
        </w:rPr>
        <w:t xml:space="preserve">" </w:t>
      </w:r>
      <w:proofErr w:type="spellStart"/>
      <w:r w:rsidRPr="00F303EC">
        <w:rPr>
          <w:b/>
          <w:bCs/>
          <w:sz w:val="20"/>
          <w:szCs w:val="20"/>
        </w:rPr>
        <w:t>said</w:t>
      </w:r>
      <w:proofErr w:type="spellEnd"/>
      <w:r w:rsidRPr="00F303EC">
        <w:rPr>
          <w:b/>
          <w:bCs/>
          <w:sz w:val="20"/>
          <w:szCs w:val="20"/>
        </w:rPr>
        <w:t xml:space="preserve"> Giovanni </w:t>
      </w:r>
      <w:proofErr w:type="spellStart"/>
      <w:r w:rsidRPr="00F303EC">
        <w:rPr>
          <w:b/>
          <w:bCs/>
          <w:sz w:val="20"/>
          <w:szCs w:val="20"/>
        </w:rPr>
        <w:t>Perone</w:t>
      </w:r>
      <w:proofErr w:type="spellEnd"/>
      <w:r w:rsidRPr="00F303EC">
        <w:rPr>
          <w:b/>
          <w:bCs/>
          <w:sz w:val="20"/>
          <w:szCs w:val="20"/>
        </w:rPr>
        <w:t xml:space="preserve">, </w:t>
      </w:r>
      <w:r w:rsidR="00EF2982">
        <w:rPr>
          <w:b/>
          <w:bCs/>
          <w:sz w:val="20"/>
          <w:szCs w:val="20"/>
        </w:rPr>
        <w:t>Co-</w:t>
      </w:r>
      <w:proofErr w:type="spellStart"/>
      <w:r w:rsidR="00877548">
        <w:rPr>
          <w:b/>
          <w:bCs/>
          <w:sz w:val="20"/>
          <w:szCs w:val="20"/>
        </w:rPr>
        <w:t>Founder</w:t>
      </w:r>
      <w:proofErr w:type="spellEnd"/>
      <w:r w:rsidR="00877548">
        <w:rPr>
          <w:b/>
          <w:bCs/>
          <w:sz w:val="20"/>
          <w:szCs w:val="20"/>
        </w:rPr>
        <w:t xml:space="preserve"> and </w:t>
      </w:r>
      <w:proofErr w:type="spellStart"/>
      <w:r w:rsidR="00877548">
        <w:rPr>
          <w:b/>
          <w:bCs/>
          <w:sz w:val="20"/>
          <w:szCs w:val="20"/>
        </w:rPr>
        <w:t>CEO</w:t>
      </w:r>
      <w:proofErr w:type="spellEnd"/>
      <w:r w:rsidRPr="00F303EC">
        <w:rPr>
          <w:b/>
          <w:bCs/>
          <w:sz w:val="20"/>
          <w:szCs w:val="20"/>
        </w:rPr>
        <w:t xml:space="preserve"> </w:t>
      </w:r>
      <w:proofErr w:type="spellStart"/>
      <w:r w:rsidRPr="00F303EC">
        <w:rPr>
          <w:b/>
          <w:bCs/>
          <w:sz w:val="20"/>
          <w:szCs w:val="20"/>
        </w:rPr>
        <w:t>of</w:t>
      </w:r>
      <w:proofErr w:type="spellEnd"/>
      <w:r w:rsidRPr="00F303EC">
        <w:rPr>
          <w:b/>
          <w:bCs/>
          <w:sz w:val="20"/>
          <w:szCs w:val="20"/>
        </w:rPr>
        <w:t xml:space="preserve"> New York Mobile.</w:t>
      </w:r>
      <w:r w:rsidRPr="00F303EC">
        <w:rPr>
          <w:sz w:val="20"/>
          <w:szCs w:val="20"/>
        </w:rPr>
        <w:t xml:space="preserve"> "Telness </w:t>
      </w:r>
      <w:proofErr w:type="spellStart"/>
      <w:r w:rsidRPr="00F303EC">
        <w:rPr>
          <w:sz w:val="20"/>
          <w:szCs w:val="20"/>
        </w:rPr>
        <w:t>Tech’s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Seamless</w:t>
      </w:r>
      <w:proofErr w:type="spellEnd"/>
      <w:r w:rsidRPr="00F303EC">
        <w:rPr>
          <w:sz w:val="20"/>
          <w:szCs w:val="20"/>
        </w:rPr>
        <w:t xml:space="preserve"> OS </w:t>
      </w:r>
      <w:proofErr w:type="spellStart"/>
      <w:r w:rsidRPr="00F303EC">
        <w:rPr>
          <w:sz w:val="20"/>
          <w:szCs w:val="20"/>
        </w:rPr>
        <w:t>was</w:t>
      </w:r>
      <w:proofErr w:type="spellEnd"/>
      <w:r w:rsidRPr="00F303EC">
        <w:rPr>
          <w:sz w:val="20"/>
          <w:szCs w:val="20"/>
        </w:rPr>
        <w:t xml:space="preserve"> the </w:t>
      </w:r>
      <w:proofErr w:type="spellStart"/>
      <w:r w:rsidRPr="00F303EC">
        <w:rPr>
          <w:sz w:val="20"/>
          <w:szCs w:val="20"/>
        </w:rPr>
        <w:t>only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platform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that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met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our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demands</w:t>
      </w:r>
      <w:proofErr w:type="spellEnd"/>
      <w:r w:rsidRPr="00F303EC">
        <w:rPr>
          <w:sz w:val="20"/>
          <w:szCs w:val="20"/>
        </w:rPr>
        <w:t xml:space="preserve"> in </w:t>
      </w:r>
      <w:proofErr w:type="spellStart"/>
      <w:r w:rsidRPr="00F303EC">
        <w:rPr>
          <w:sz w:val="20"/>
          <w:szCs w:val="20"/>
        </w:rPr>
        <w:t>customization</w:t>
      </w:r>
      <w:proofErr w:type="spellEnd"/>
      <w:r w:rsidRPr="00F303EC">
        <w:rPr>
          <w:sz w:val="20"/>
          <w:szCs w:val="20"/>
        </w:rPr>
        <w:t xml:space="preserve">. It </w:t>
      </w:r>
      <w:proofErr w:type="spellStart"/>
      <w:r w:rsidRPr="00F303EC">
        <w:rPr>
          <w:sz w:val="20"/>
          <w:szCs w:val="20"/>
        </w:rPr>
        <w:t>let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us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build</w:t>
      </w:r>
      <w:proofErr w:type="spellEnd"/>
      <w:r w:rsidRPr="00F303EC">
        <w:rPr>
          <w:sz w:val="20"/>
          <w:szCs w:val="20"/>
        </w:rPr>
        <w:t xml:space="preserve"> the </w:t>
      </w:r>
      <w:proofErr w:type="spellStart"/>
      <w:r w:rsidRPr="00F303EC">
        <w:rPr>
          <w:sz w:val="20"/>
          <w:szCs w:val="20"/>
        </w:rPr>
        <w:t>fully</w:t>
      </w:r>
      <w:proofErr w:type="spellEnd"/>
      <w:r w:rsidRPr="00F303EC">
        <w:rPr>
          <w:sz w:val="20"/>
          <w:szCs w:val="20"/>
        </w:rPr>
        <w:t xml:space="preserve"> digital</w:t>
      </w:r>
      <w:r w:rsidR="00BB18BB">
        <w:rPr>
          <w:sz w:val="20"/>
          <w:szCs w:val="20"/>
        </w:rPr>
        <w:t xml:space="preserve">, </w:t>
      </w:r>
      <w:proofErr w:type="spellStart"/>
      <w:r w:rsidRPr="00F303EC">
        <w:rPr>
          <w:sz w:val="20"/>
          <w:szCs w:val="20"/>
        </w:rPr>
        <w:t>highly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customized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value</w:t>
      </w:r>
      <w:proofErr w:type="spellEnd"/>
      <w:r w:rsidRPr="00F303EC">
        <w:rPr>
          <w:sz w:val="20"/>
          <w:szCs w:val="20"/>
        </w:rPr>
        <w:t xml:space="preserve"> proposition </w:t>
      </w:r>
      <w:proofErr w:type="spellStart"/>
      <w:r w:rsidRPr="00F303EC">
        <w:rPr>
          <w:sz w:val="20"/>
          <w:szCs w:val="20"/>
        </w:rPr>
        <w:t>that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we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envisioned</w:t>
      </w:r>
      <w:proofErr w:type="spellEnd"/>
      <w:r w:rsidRPr="00F303EC">
        <w:rPr>
          <w:sz w:val="20"/>
          <w:szCs w:val="20"/>
        </w:rPr>
        <w:t xml:space="preserve"> – from the </w:t>
      </w:r>
      <w:proofErr w:type="spellStart"/>
      <w:r w:rsidRPr="00F303EC">
        <w:rPr>
          <w:sz w:val="20"/>
          <w:szCs w:val="20"/>
        </w:rPr>
        <w:t>vanity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number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marketplace</w:t>
      </w:r>
      <w:proofErr w:type="spellEnd"/>
      <w:r w:rsidRPr="00F303EC">
        <w:rPr>
          <w:sz w:val="20"/>
          <w:szCs w:val="20"/>
        </w:rPr>
        <w:t xml:space="preserve"> to the </w:t>
      </w:r>
      <w:proofErr w:type="spellStart"/>
      <w:r w:rsidRPr="00F303EC">
        <w:rPr>
          <w:sz w:val="20"/>
          <w:szCs w:val="20"/>
        </w:rPr>
        <w:t>custom</w:t>
      </w:r>
      <w:proofErr w:type="spellEnd"/>
      <w:r w:rsidRPr="00F303EC">
        <w:rPr>
          <w:sz w:val="20"/>
          <w:szCs w:val="20"/>
        </w:rPr>
        <w:t xml:space="preserve"> plan </w:t>
      </w:r>
      <w:proofErr w:type="spellStart"/>
      <w:r w:rsidRPr="00F303EC">
        <w:rPr>
          <w:sz w:val="20"/>
          <w:szCs w:val="20"/>
        </w:rPr>
        <w:t>builder</w:t>
      </w:r>
      <w:proofErr w:type="spellEnd"/>
      <w:r w:rsidRPr="00F303EC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It </w:t>
      </w:r>
      <w:proofErr w:type="spellStart"/>
      <w:r w:rsidRPr="00F303EC">
        <w:rPr>
          <w:sz w:val="20"/>
          <w:szCs w:val="20"/>
        </w:rPr>
        <w:t>gave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us</w:t>
      </w:r>
      <w:proofErr w:type="spellEnd"/>
      <w:r w:rsidRPr="00F303EC">
        <w:rPr>
          <w:sz w:val="20"/>
          <w:szCs w:val="20"/>
        </w:rPr>
        <w:t xml:space="preserve"> the </w:t>
      </w:r>
      <w:proofErr w:type="spellStart"/>
      <w:r w:rsidRPr="00F303EC">
        <w:rPr>
          <w:sz w:val="20"/>
          <w:szCs w:val="20"/>
        </w:rPr>
        <w:t>flexibility</w:t>
      </w:r>
      <w:proofErr w:type="spellEnd"/>
      <w:r w:rsidRPr="00F303EC">
        <w:rPr>
          <w:sz w:val="20"/>
          <w:szCs w:val="20"/>
        </w:rPr>
        <w:t xml:space="preserve"> to serve </w:t>
      </w:r>
      <w:proofErr w:type="spellStart"/>
      <w:r w:rsidRPr="00F303EC">
        <w:rPr>
          <w:sz w:val="20"/>
          <w:szCs w:val="20"/>
        </w:rPr>
        <w:t>both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individual</w:t>
      </w:r>
      <w:proofErr w:type="spellEnd"/>
      <w:r w:rsidRPr="00F303EC">
        <w:rPr>
          <w:sz w:val="20"/>
          <w:szCs w:val="20"/>
        </w:rPr>
        <w:t xml:space="preserve"> and business </w:t>
      </w:r>
      <w:proofErr w:type="spellStart"/>
      <w:r w:rsidRPr="00F303EC">
        <w:rPr>
          <w:sz w:val="20"/>
          <w:szCs w:val="20"/>
        </w:rPr>
        <w:t>customers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without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compromise</w:t>
      </w:r>
      <w:proofErr w:type="spellEnd"/>
      <w:r w:rsidRPr="00F303EC">
        <w:rPr>
          <w:sz w:val="20"/>
          <w:szCs w:val="20"/>
        </w:rPr>
        <w:t>."</w:t>
      </w:r>
    </w:p>
    <w:p w14:paraId="4E79FFA9" w14:textId="77777777" w:rsidR="00F303EC" w:rsidRPr="00F303EC" w:rsidRDefault="00F303EC" w:rsidP="00F303EC">
      <w:pPr>
        <w:rPr>
          <w:sz w:val="20"/>
          <w:szCs w:val="20"/>
        </w:rPr>
      </w:pPr>
    </w:p>
    <w:p w14:paraId="5FEBCD00" w14:textId="74552513" w:rsidR="00F303EC" w:rsidRDefault="00F303EC" w:rsidP="00F303EC">
      <w:pPr>
        <w:rPr>
          <w:sz w:val="20"/>
          <w:szCs w:val="20"/>
        </w:rPr>
      </w:pPr>
      <w:r w:rsidRPr="00F303EC">
        <w:rPr>
          <w:sz w:val="20"/>
          <w:szCs w:val="20"/>
        </w:rPr>
        <w:t xml:space="preserve">New York Mobile is </w:t>
      </w:r>
      <w:proofErr w:type="spellStart"/>
      <w:r w:rsidRPr="00F303EC">
        <w:rPr>
          <w:sz w:val="20"/>
          <w:szCs w:val="20"/>
        </w:rPr>
        <w:t>exactly</w:t>
      </w:r>
      <w:proofErr w:type="spellEnd"/>
      <w:r w:rsidRPr="00F303EC">
        <w:rPr>
          <w:sz w:val="20"/>
          <w:szCs w:val="20"/>
        </w:rPr>
        <w:t xml:space="preserve"> the kind </w:t>
      </w:r>
      <w:proofErr w:type="spellStart"/>
      <w:r w:rsidRPr="00F303EC">
        <w:rPr>
          <w:sz w:val="20"/>
          <w:szCs w:val="20"/>
        </w:rPr>
        <w:t>of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visionary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MVNO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we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designed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Seamless</w:t>
      </w:r>
      <w:proofErr w:type="spellEnd"/>
      <w:r w:rsidRPr="00F303EC">
        <w:rPr>
          <w:sz w:val="20"/>
          <w:szCs w:val="20"/>
        </w:rPr>
        <w:t xml:space="preserve"> OS to </w:t>
      </w:r>
      <w:proofErr w:type="spellStart"/>
      <w:r w:rsidRPr="00F303EC">
        <w:rPr>
          <w:sz w:val="20"/>
          <w:szCs w:val="20"/>
        </w:rPr>
        <w:t>enable</w:t>
      </w:r>
      <w:proofErr w:type="spellEnd"/>
      <w:r w:rsidRPr="00F303EC">
        <w:rPr>
          <w:sz w:val="20"/>
          <w:szCs w:val="20"/>
        </w:rPr>
        <w:t xml:space="preserve">. The innovation — from </w:t>
      </w:r>
      <w:proofErr w:type="spellStart"/>
      <w:r w:rsidRPr="00F303EC">
        <w:rPr>
          <w:sz w:val="20"/>
          <w:szCs w:val="20"/>
        </w:rPr>
        <w:t>vanity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numbers</w:t>
      </w:r>
      <w:proofErr w:type="spellEnd"/>
      <w:r w:rsidRPr="00F303EC">
        <w:rPr>
          <w:sz w:val="20"/>
          <w:szCs w:val="20"/>
        </w:rPr>
        <w:t xml:space="preserve"> to </w:t>
      </w:r>
      <w:proofErr w:type="spellStart"/>
      <w:r w:rsidRPr="00F303EC">
        <w:rPr>
          <w:sz w:val="20"/>
          <w:szCs w:val="20"/>
        </w:rPr>
        <w:t>fully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customized</w:t>
      </w:r>
      <w:proofErr w:type="spellEnd"/>
      <w:r w:rsidRPr="00F303EC">
        <w:rPr>
          <w:sz w:val="20"/>
          <w:szCs w:val="20"/>
        </w:rPr>
        <w:t xml:space="preserve"> plans — is </w:t>
      </w:r>
      <w:proofErr w:type="spellStart"/>
      <w:r w:rsidRPr="00F303EC">
        <w:rPr>
          <w:sz w:val="20"/>
          <w:szCs w:val="20"/>
        </w:rPr>
        <w:t>entirely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theirs</w:t>
      </w:r>
      <w:proofErr w:type="spellEnd"/>
      <w:r w:rsidRPr="00F303EC">
        <w:rPr>
          <w:sz w:val="20"/>
          <w:szCs w:val="20"/>
        </w:rPr>
        <w:t xml:space="preserve">. </w:t>
      </w:r>
      <w:proofErr w:type="spellStart"/>
      <w:r w:rsidRPr="00F303EC">
        <w:rPr>
          <w:sz w:val="20"/>
          <w:szCs w:val="20"/>
        </w:rPr>
        <w:t>Our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role</w:t>
      </w:r>
      <w:proofErr w:type="spellEnd"/>
      <w:r w:rsidRPr="00F303EC">
        <w:rPr>
          <w:sz w:val="20"/>
          <w:szCs w:val="20"/>
        </w:rPr>
        <w:t xml:space="preserve"> is to make sure </w:t>
      </w:r>
      <w:proofErr w:type="spellStart"/>
      <w:r w:rsidRPr="00F303EC">
        <w:rPr>
          <w:sz w:val="20"/>
          <w:szCs w:val="20"/>
        </w:rPr>
        <w:t>nothing</w:t>
      </w:r>
      <w:proofErr w:type="spellEnd"/>
      <w:r w:rsidRPr="00F303EC">
        <w:rPr>
          <w:sz w:val="20"/>
          <w:szCs w:val="20"/>
        </w:rPr>
        <w:t xml:space="preserve"> gets in </w:t>
      </w:r>
      <w:proofErr w:type="spellStart"/>
      <w:r w:rsidRPr="00F303EC">
        <w:rPr>
          <w:sz w:val="20"/>
          <w:szCs w:val="20"/>
        </w:rPr>
        <w:t>their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way</w:t>
      </w:r>
      <w:proofErr w:type="spellEnd"/>
      <w:r w:rsidRPr="00F303EC">
        <w:rPr>
          <w:sz w:val="20"/>
          <w:szCs w:val="20"/>
        </w:rPr>
        <w:t xml:space="preserve">. </w:t>
      </w:r>
      <w:proofErr w:type="spellStart"/>
      <w:r w:rsidRPr="00F303EC">
        <w:rPr>
          <w:sz w:val="20"/>
          <w:szCs w:val="20"/>
        </w:rPr>
        <w:t>This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launch</w:t>
      </w:r>
      <w:proofErr w:type="spellEnd"/>
      <w:r w:rsidRPr="00F303EC">
        <w:rPr>
          <w:sz w:val="20"/>
          <w:szCs w:val="20"/>
        </w:rPr>
        <w:t xml:space="preserve"> shows </w:t>
      </w:r>
      <w:proofErr w:type="spellStart"/>
      <w:r w:rsidRPr="00F303EC">
        <w:rPr>
          <w:sz w:val="20"/>
          <w:szCs w:val="20"/>
        </w:rPr>
        <w:t>what’s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possible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when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="00A23C20"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teltech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meets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bold</w:t>
      </w:r>
      <w:proofErr w:type="spellEnd"/>
      <w:r w:rsidRPr="00F303EC">
        <w:rPr>
          <w:sz w:val="20"/>
          <w:szCs w:val="20"/>
        </w:rPr>
        <w:t xml:space="preserve"> ambition</w:t>
      </w:r>
      <w:r>
        <w:rPr>
          <w:sz w:val="20"/>
          <w:szCs w:val="20"/>
        </w:rPr>
        <w:t xml:space="preserve">, </w:t>
      </w:r>
      <w:proofErr w:type="spellStart"/>
      <w:r w:rsidR="00F33CA5">
        <w:rPr>
          <w:b/>
          <w:bCs/>
          <w:sz w:val="20"/>
          <w:szCs w:val="20"/>
        </w:rPr>
        <w:t>concludes</w:t>
      </w:r>
      <w:proofErr w:type="spellEnd"/>
      <w:r w:rsidR="00877548">
        <w:rPr>
          <w:b/>
          <w:bCs/>
          <w:sz w:val="20"/>
          <w:szCs w:val="20"/>
        </w:rPr>
        <w:t xml:space="preserve"> </w:t>
      </w:r>
      <w:proofErr w:type="spellStart"/>
      <w:r w:rsidR="00877548">
        <w:rPr>
          <w:b/>
          <w:bCs/>
          <w:sz w:val="20"/>
          <w:szCs w:val="20"/>
        </w:rPr>
        <w:t>F</w:t>
      </w:r>
      <w:r w:rsidRPr="00F303EC">
        <w:rPr>
          <w:b/>
          <w:bCs/>
          <w:sz w:val="20"/>
          <w:szCs w:val="20"/>
        </w:rPr>
        <w:t>ounder</w:t>
      </w:r>
      <w:proofErr w:type="spellEnd"/>
      <w:r w:rsidRPr="00F303EC">
        <w:rPr>
          <w:b/>
          <w:bCs/>
          <w:sz w:val="20"/>
          <w:szCs w:val="20"/>
        </w:rPr>
        <w:t xml:space="preserve"> and </w:t>
      </w:r>
      <w:proofErr w:type="spellStart"/>
      <w:r w:rsidRPr="00F303EC">
        <w:rPr>
          <w:b/>
          <w:bCs/>
          <w:sz w:val="20"/>
          <w:szCs w:val="20"/>
        </w:rPr>
        <w:t>CTO</w:t>
      </w:r>
      <w:proofErr w:type="spellEnd"/>
      <w:r w:rsidR="00877548">
        <w:rPr>
          <w:b/>
          <w:bCs/>
          <w:sz w:val="20"/>
          <w:szCs w:val="20"/>
        </w:rPr>
        <w:t xml:space="preserve"> </w:t>
      </w:r>
      <w:proofErr w:type="spellStart"/>
      <w:r w:rsidR="00877548">
        <w:rPr>
          <w:b/>
          <w:bCs/>
          <w:sz w:val="20"/>
          <w:szCs w:val="20"/>
        </w:rPr>
        <w:t>of</w:t>
      </w:r>
      <w:proofErr w:type="spellEnd"/>
      <w:r w:rsidR="00877548">
        <w:rPr>
          <w:b/>
          <w:bCs/>
          <w:sz w:val="20"/>
          <w:szCs w:val="20"/>
        </w:rPr>
        <w:t xml:space="preserve"> Telness Tech, </w:t>
      </w:r>
      <w:r w:rsidRPr="00F303EC">
        <w:rPr>
          <w:b/>
          <w:bCs/>
          <w:sz w:val="20"/>
          <w:szCs w:val="20"/>
        </w:rPr>
        <w:t xml:space="preserve">Jonas Cedenwing. </w:t>
      </w:r>
    </w:p>
    <w:p w14:paraId="615FA03D" w14:textId="77777777" w:rsidR="00F303EC" w:rsidRPr="00F303EC" w:rsidRDefault="00F303EC" w:rsidP="00F303EC">
      <w:pPr>
        <w:rPr>
          <w:sz w:val="20"/>
          <w:szCs w:val="20"/>
        </w:rPr>
      </w:pPr>
    </w:p>
    <w:p w14:paraId="58C2D460" w14:textId="4EDD574C" w:rsidR="00F303EC" w:rsidRPr="00F303EC" w:rsidRDefault="00F303EC" w:rsidP="00F303EC">
      <w:pPr>
        <w:rPr>
          <w:sz w:val="20"/>
          <w:szCs w:val="20"/>
        </w:rPr>
      </w:pPr>
      <w:r w:rsidRPr="00F303EC">
        <w:rPr>
          <w:sz w:val="20"/>
          <w:szCs w:val="20"/>
        </w:rPr>
        <w:lastRenderedPageBreak/>
        <w:t xml:space="preserve">The </w:t>
      </w:r>
      <w:proofErr w:type="spellStart"/>
      <w:r w:rsidRPr="00F303EC">
        <w:rPr>
          <w:sz w:val="20"/>
          <w:szCs w:val="20"/>
        </w:rPr>
        <w:t>launch</w:t>
      </w:r>
      <w:proofErr w:type="spellEnd"/>
      <w:r w:rsidRPr="00F303EC">
        <w:rPr>
          <w:sz w:val="20"/>
          <w:szCs w:val="20"/>
        </w:rPr>
        <w:t xml:space="preserve"> marks a major </w:t>
      </w:r>
      <w:proofErr w:type="spellStart"/>
      <w:r w:rsidRPr="00F303EC">
        <w:rPr>
          <w:sz w:val="20"/>
          <w:szCs w:val="20"/>
        </w:rPr>
        <w:t>milestone</w:t>
      </w:r>
      <w:proofErr w:type="spellEnd"/>
      <w:r w:rsidRPr="00F303EC">
        <w:rPr>
          <w:sz w:val="20"/>
          <w:szCs w:val="20"/>
        </w:rPr>
        <w:t xml:space="preserve"> for Telness Tech as NY Mobile is the </w:t>
      </w:r>
      <w:proofErr w:type="spellStart"/>
      <w:r w:rsidRPr="00F303EC">
        <w:rPr>
          <w:sz w:val="20"/>
          <w:szCs w:val="20"/>
        </w:rPr>
        <w:t>first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MVNO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running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Seamless</w:t>
      </w:r>
      <w:proofErr w:type="spellEnd"/>
      <w:r w:rsidRPr="00F303EC">
        <w:rPr>
          <w:sz w:val="20"/>
          <w:szCs w:val="20"/>
        </w:rPr>
        <w:t xml:space="preserve"> OS </w:t>
      </w:r>
      <w:proofErr w:type="spellStart"/>
      <w:r w:rsidRPr="00F303EC">
        <w:rPr>
          <w:sz w:val="20"/>
          <w:szCs w:val="20"/>
        </w:rPr>
        <w:t>with</w:t>
      </w:r>
      <w:proofErr w:type="spellEnd"/>
      <w:r w:rsidRPr="00F303EC">
        <w:rPr>
          <w:sz w:val="20"/>
          <w:szCs w:val="20"/>
        </w:rPr>
        <w:t xml:space="preserve"> a </w:t>
      </w:r>
      <w:proofErr w:type="spellStart"/>
      <w:r w:rsidRPr="00F303EC">
        <w:rPr>
          <w:sz w:val="20"/>
          <w:szCs w:val="20"/>
        </w:rPr>
        <w:t>fully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customized</w:t>
      </w:r>
      <w:proofErr w:type="spellEnd"/>
      <w:r w:rsidRPr="00F303EC">
        <w:rPr>
          <w:sz w:val="20"/>
          <w:szCs w:val="20"/>
        </w:rPr>
        <w:t xml:space="preserve"> </w:t>
      </w:r>
      <w:proofErr w:type="spellStart"/>
      <w:r w:rsidRPr="00F303EC">
        <w:rPr>
          <w:sz w:val="20"/>
          <w:szCs w:val="20"/>
        </w:rPr>
        <w:t>value</w:t>
      </w:r>
      <w:proofErr w:type="spellEnd"/>
      <w:r w:rsidRPr="00F303EC">
        <w:rPr>
          <w:sz w:val="20"/>
          <w:szCs w:val="20"/>
        </w:rPr>
        <w:t xml:space="preserve"> proposition.</w:t>
      </w:r>
      <w:r w:rsidR="00A23C20">
        <w:rPr>
          <w:sz w:val="20"/>
          <w:szCs w:val="20"/>
        </w:rPr>
        <w:t xml:space="preserve"> </w:t>
      </w:r>
      <w:proofErr w:type="spellStart"/>
      <w:r w:rsidR="00A23C20">
        <w:rPr>
          <w:sz w:val="20"/>
          <w:szCs w:val="20"/>
        </w:rPr>
        <w:t>Seamless</w:t>
      </w:r>
      <w:proofErr w:type="spellEnd"/>
      <w:r w:rsidR="00A23C20">
        <w:rPr>
          <w:sz w:val="20"/>
          <w:szCs w:val="20"/>
        </w:rPr>
        <w:t xml:space="preserve"> OS </w:t>
      </w:r>
      <w:proofErr w:type="spellStart"/>
      <w:r w:rsidR="00A23C20">
        <w:rPr>
          <w:sz w:val="20"/>
          <w:szCs w:val="20"/>
        </w:rPr>
        <w:t>can</w:t>
      </w:r>
      <w:proofErr w:type="spellEnd"/>
      <w:r w:rsidR="00A23C20">
        <w:rPr>
          <w:sz w:val="20"/>
          <w:szCs w:val="20"/>
        </w:rPr>
        <w:t xml:space="preserve"> </w:t>
      </w:r>
      <w:proofErr w:type="spellStart"/>
      <w:r w:rsidR="00A23C20">
        <w:rPr>
          <w:sz w:val="20"/>
          <w:szCs w:val="20"/>
        </w:rPr>
        <w:t>launch</w:t>
      </w:r>
      <w:proofErr w:type="spellEnd"/>
      <w:r w:rsidR="00A23C20">
        <w:rPr>
          <w:sz w:val="20"/>
          <w:szCs w:val="20"/>
        </w:rPr>
        <w:t xml:space="preserve"> and </w:t>
      </w:r>
      <w:proofErr w:type="spellStart"/>
      <w:r w:rsidR="00A23C20">
        <w:rPr>
          <w:sz w:val="20"/>
          <w:szCs w:val="20"/>
        </w:rPr>
        <w:t>upgrade</w:t>
      </w:r>
      <w:proofErr w:type="spellEnd"/>
      <w:r w:rsidR="00A23C20">
        <w:rPr>
          <w:sz w:val="20"/>
          <w:szCs w:val="20"/>
        </w:rPr>
        <w:t xml:space="preserve"> mobile operators, or </w:t>
      </w:r>
      <w:proofErr w:type="spellStart"/>
      <w:r w:rsidR="00A23C20">
        <w:rPr>
          <w:sz w:val="20"/>
          <w:szCs w:val="20"/>
        </w:rPr>
        <w:t>even</w:t>
      </w:r>
      <w:proofErr w:type="spellEnd"/>
      <w:r w:rsidR="00A23C20">
        <w:rPr>
          <w:sz w:val="20"/>
          <w:szCs w:val="20"/>
        </w:rPr>
        <w:t xml:space="preserve"> transform non-</w:t>
      </w:r>
      <w:proofErr w:type="spellStart"/>
      <w:r w:rsidR="00A23C20">
        <w:rPr>
          <w:sz w:val="20"/>
          <w:szCs w:val="20"/>
        </w:rPr>
        <w:t>telco</w:t>
      </w:r>
      <w:proofErr w:type="spellEnd"/>
      <w:r w:rsidR="00A23C20">
        <w:rPr>
          <w:sz w:val="20"/>
          <w:szCs w:val="20"/>
        </w:rPr>
        <w:t xml:space="preserve"> </w:t>
      </w:r>
      <w:proofErr w:type="spellStart"/>
      <w:r w:rsidR="00A23C20">
        <w:rPr>
          <w:sz w:val="20"/>
          <w:szCs w:val="20"/>
        </w:rPr>
        <w:t>companies</w:t>
      </w:r>
      <w:proofErr w:type="spellEnd"/>
      <w:r w:rsidR="00A23C20">
        <w:rPr>
          <w:sz w:val="20"/>
          <w:szCs w:val="20"/>
        </w:rPr>
        <w:t xml:space="preserve"> </w:t>
      </w:r>
      <w:proofErr w:type="spellStart"/>
      <w:r w:rsidR="00A23C20">
        <w:rPr>
          <w:sz w:val="20"/>
          <w:szCs w:val="20"/>
        </w:rPr>
        <w:t>into</w:t>
      </w:r>
      <w:proofErr w:type="spellEnd"/>
      <w:r w:rsidR="00A23C20">
        <w:rPr>
          <w:sz w:val="20"/>
          <w:szCs w:val="20"/>
        </w:rPr>
        <w:t xml:space="preserve"> mobile operators.</w:t>
      </w:r>
    </w:p>
    <w:p w14:paraId="1A0FD4D3" w14:textId="77777777" w:rsidR="00C74633" w:rsidRDefault="00C74633" w:rsidP="001768A0">
      <w:pPr>
        <w:rPr>
          <w:b/>
          <w:bCs/>
          <w:lang w:val="en-US"/>
        </w:rPr>
      </w:pPr>
    </w:p>
    <w:p w14:paraId="313A480C" w14:textId="5E450CFB" w:rsidR="001768A0" w:rsidRPr="004D66FB" w:rsidRDefault="001768A0" w:rsidP="001768A0">
      <w:pPr>
        <w:rPr>
          <w:b/>
          <w:bCs/>
          <w:lang w:val="en-US"/>
        </w:rPr>
      </w:pPr>
      <w:r w:rsidRPr="004D66FB">
        <w:rPr>
          <w:b/>
          <w:bCs/>
          <w:lang w:val="en-US"/>
        </w:rPr>
        <w:t xml:space="preserve">For additional information </w:t>
      </w:r>
      <w:r>
        <w:rPr>
          <w:b/>
          <w:bCs/>
          <w:lang w:val="en-US"/>
        </w:rPr>
        <w:t>contact:</w:t>
      </w:r>
    </w:p>
    <w:p w14:paraId="23EACAD4" w14:textId="77777777" w:rsidR="001768A0" w:rsidRPr="004D66FB" w:rsidRDefault="001768A0" w:rsidP="001768A0">
      <w:pPr>
        <w:rPr>
          <w:lang w:val="en-US"/>
        </w:rPr>
      </w:pPr>
    </w:p>
    <w:p w14:paraId="0173F206" w14:textId="77777777" w:rsidR="001768A0" w:rsidRPr="008964A7" w:rsidRDefault="001768A0" w:rsidP="001768A0">
      <w:pPr>
        <w:rPr>
          <w:b/>
          <w:bCs/>
          <w:lang w:val="en-US"/>
        </w:rPr>
      </w:pPr>
      <w:r w:rsidRPr="008964A7">
        <w:rPr>
          <w:b/>
          <w:bCs/>
          <w:lang w:val="en-US"/>
        </w:rPr>
        <w:t>Sebastian Stecki</w:t>
      </w:r>
    </w:p>
    <w:p w14:paraId="58187CD6" w14:textId="77777777" w:rsidR="001768A0" w:rsidRPr="00C74633" w:rsidRDefault="001768A0" w:rsidP="001768A0">
      <w:pPr>
        <w:rPr>
          <w:sz w:val="18"/>
          <w:szCs w:val="18"/>
          <w:lang w:val="en-US"/>
        </w:rPr>
      </w:pPr>
      <w:r w:rsidRPr="00C74633">
        <w:rPr>
          <w:sz w:val="18"/>
          <w:szCs w:val="18"/>
          <w:lang w:val="en-US"/>
        </w:rPr>
        <w:t>Vice President, Marketing &amp; Communications</w:t>
      </w:r>
    </w:p>
    <w:p w14:paraId="3E7A0179" w14:textId="77777777" w:rsidR="001768A0" w:rsidRPr="00C74633" w:rsidRDefault="001768A0" w:rsidP="001768A0">
      <w:pPr>
        <w:rPr>
          <w:sz w:val="18"/>
          <w:szCs w:val="18"/>
          <w:lang w:val="en-US"/>
        </w:rPr>
      </w:pPr>
      <w:r w:rsidRPr="00C74633">
        <w:rPr>
          <w:sz w:val="18"/>
          <w:szCs w:val="18"/>
          <w:lang w:val="en-US"/>
        </w:rPr>
        <w:t>+46 79 104 10 40</w:t>
      </w:r>
    </w:p>
    <w:p w14:paraId="69975B31" w14:textId="77777777" w:rsidR="001768A0" w:rsidRPr="00C74633" w:rsidRDefault="001768A0" w:rsidP="001768A0">
      <w:pPr>
        <w:rPr>
          <w:sz w:val="18"/>
          <w:szCs w:val="18"/>
          <w:lang w:val="en-US"/>
        </w:rPr>
      </w:pPr>
      <w:r w:rsidRPr="00C74633">
        <w:rPr>
          <w:sz w:val="18"/>
          <w:szCs w:val="18"/>
          <w:lang w:val="en-US"/>
        </w:rPr>
        <w:t>sebastian@telnesstech.com</w:t>
      </w:r>
    </w:p>
    <w:p w14:paraId="6E9257A4" w14:textId="77777777" w:rsidR="001768A0" w:rsidRDefault="001768A0" w:rsidP="001768A0">
      <w:pPr>
        <w:pStyle w:val="Rubrik5"/>
        <w:textAlignment w:val="baseline"/>
        <w:rPr>
          <w:rStyle w:val="sc-76cc70a9-0"/>
          <w:rFonts w:ascii="Graphik Regular" w:eastAsiaTheme="majorEastAsia" w:hAnsi="Graphik Regular"/>
          <w:color w:val="272657" w:themeColor="text2"/>
          <w:sz w:val="21"/>
          <w:szCs w:val="21"/>
          <w:lang w:val="en-US"/>
        </w:rPr>
      </w:pPr>
    </w:p>
    <w:p w14:paraId="15EF926E" w14:textId="7D6F4B63" w:rsidR="00F303EC" w:rsidRPr="00F303EC" w:rsidRDefault="00F303EC" w:rsidP="00F303EC">
      <w:pPr>
        <w:pStyle w:val="Beskrivning"/>
        <w:rPr>
          <w:rFonts w:eastAsiaTheme="majorEastAsia"/>
          <w:b/>
          <w:bCs/>
          <w:color w:val="272657"/>
          <w:spacing w:val="-5"/>
          <w:bdr w:val="none" w:sz="0" w:space="0" w:color="auto" w:frame="1"/>
          <w:lang w:val="en-US"/>
        </w:rPr>
      </w:pPr>
      <w:r w:rsidRPr="00F303EC">
        <w:rPr>
          <w:rFonts w:eastAsiaTheme="majorEastAsia"/>
          <w:b/>
          <w:bCs/>
          <w:color w:val="272657"/>
          <w:spacing w:val="-5"/>
          <w:bdr w:val="none" w:sz="0" w:space="0" w:color="auto" w:frame="1"/>
          <w:lang w:val="en-US"/>
        </w:rPr>
        <w:t>About New York Mobile</w:t>
      </w:r>
    </w:p>
    <w:p w14:paraId="22D153D0" w14:textId="1E8B0567" w:rsidR="00F303EC" w:rsidRPr="00F303EC" w:rsidRDefault="00F303EC" w:rsidP="00F303EC">
      <w:pPr>
        <w:pStyle w:val="Beskrivning"/>
        <w:rPr>
          <w:rFonts w:eastAsiaTheme="majorEastAsia"/>
          <w:color w:val="272657"/>
          <w:spacing w:val="-5"/>
          <w:bdr w:val="none" w:sz="0" w:space="0" w:color="auto" w:frame="1"/>
          <w:lang w:val="en-US"/>
        </w:rPr>
      </w:pPr>
      <w:r w:rsidRPr="00F303EC">
        <w:rPr>
          <w:rFonts w:eastAsiaTheme="majorEastAsia"/>
          <w:color w:val="272657"/>
          <w:spacing w:val="-5"/>
          <w:bdr w:val="none" w:sz="0" w:space="0" w:color="auto" w:frame="1"/>
          <w:lang w:val="en-US"/>
        </w:rPr>
        <w:t>New York Mobile is a pioneering mobile virtual network operator specializing in personalized “vanity” phone numbers for consumers and businesses. It offers fully digital, customizable wireless plans with nationwide 5G coverage on the T-Mobile network. Learn more at nymobile.com</w:t>
      </w:r>
    </w:p>
    <w:p w14:paraId="4EE3EF53" w14:textId="538DAE94" w:rsidR="00F303EC" w:rsidRPr="00F303EC" w:rsidRDefault="00F303EC" w:rsidP="00F303EC">
      <w:pPr>
        <w:pStyle w:val="Beskrivning"/>
        <w:rPr>
          <w:rFonts w:eastAsiaTheme="majorEastAsia"/>
          <w:b/>
          <w:bCs/>
          <w:color w:val="272657"/>
          <w:spacing w:val="-5"/>
          <w:bdr w:val="none" w:sz="0" w:space="0" w:color="auto" w:frame="1"/>
          <w:lang w:val="en-US"/>
        </w:rPr>
      </w:pPr>
      <w:r w:rsidRPr="00F303EC">
        <w:rPr>
          <w:rFonts w:eastAsiaTheme="majorEastAsia"/>
          <w:b/>
          <w:bCs/>
          <w:color w:val="272657"/>
          <w:spacing w:val="-5"/>
          <w:bdr w:val="none" w:sz="0" w:space="0" w:color="auto" w:frame="1"/>
          <w:lang w:val="en-US"/>
        </w:rPr>
        <w:t>About Telness Tech</w:t>
      </w:r>
    </w:p>
    <w:p w14:paraId="7C202DF8" w14:textId="14CA0C3E" w:rsidR="00284A00" w:rsidRPr="00F303EC" w:rsidRDefault="00F303EC" w:rsidP="00F303EC">
      <w:pPr>
        <w:pStyle w:val="Beskrivning"/>
        <w:rPr>
          <w:rFonts w:cs="Calibri"/>
          <w:color w:val="272657"/>
          <w:spacing w:val="-5"/>
          <w:bdr w:val="none" w:sz="0" w:space="0" w:color="auto" w:frame="1"/>
          <w:shd w:val="clear" w:color="auto" w:fill="auto"/>
          <w:lang w:val="en-US" w:eastAsia="sv-SE"/>
        </w:rPr>
      </w:pPr>
      <w:r w:rsidRPr="00F303EC">
        <w:rPr>
          <w:rFonts w:eastAsiaTheme="majorEastAsia"/>
          <w:color w:val="272657"/>
          <w:spacing w:val="-5"/>
          <w:bdr w:val="none" w:sz="0" w:space="0" w:color="auto" w:frame="1"/>
          <w:lang w:val="en-US"/>
        </w:rPr>
        <w:t>Telness Tech is an international telecom software company founded in 2016 in Stockholm, Sweden. Its flagship product, Seamless OS, is a cloud-based BSS/OSS platform that enables mobile operators to launch fully digital, automated services</w:t>
      </w:r>
      <w:r w:rsidR="008265FE">
        <w:rPr>
          <w:rFonts w:eastAsiaTheme="majorEastAsia"/>
          <w:color w:val="272657"/>
          <w:spacing w:val="-5"/>
          <w:bdr w:val="none" w:sz="0" w:space="0" w:color="auto" w:frame="1"/>
          <w:lang w:val="en-US"/>
        </w:rPr>
        <w:t>. Seamless OS can even turn non-telco companies into mobile operators, powering them with connectivity</w:t>
      </w:r>
      <w:r>
        <w:rPr>
          <w:rFonts w:eastAsiaTheme="majorEastAsia"/>
          <w:color w:val="272657"/>
          <w:spacing w:val="-5"/>
          <w:bdr w:val="none" w:sz="0" w:space="0" w:color="auto" w:frame="1"/>
          <w:lang w:val="en-US"/>
        </w:rPr>
        <w:t xml:space="preserve">. </w:t>
      </w:r>
      <w:r w:rsidRPr="00F303EC">
        <w:rPr>
          <w:rFonts w:eastAsiaTheme="majorEastAsia"/>
          <w:color w:val="272657"/>
          <w:spacing w:val="-5"/>
          <w:bdr w:val="none" w:sz="0" w:space="0" w:color="auto" w:frame="1"/>
          <w:lang w:val="en-US"/>
        </w:rPr>
        <w:t xml:space="preserve">Telness Tech’s technology originated from the Swedish operator Telness – one of Europe’s highest-rated </w:t>
      </w:r>
      <w:r>
        <w:rPr>
          <w:rFonts w:eastAsiaTheme="majorEastAsia"/>
          <w:color w:val="272657"/>
          <w:spacing w:val="-5"/>
          <w:bdr w:val="none" w:sz="0" w:space="0" w:color="auto" w:frame="1"/>
          <w:lang w:val="en-US"/>
        </w:rPr>
        <w:t xml:space="preserve">mobile operators </w:t>
      </w:r>
      <w:r w:rsidRPr="00F303EC">
        <w:rPr>
          <w:rFonts w:eastAsiaTheme="majorEastAsia"/>
          <w:color w:val="272657"/>
          <w:spacing w:val="-5"/>
          <w:bdr w:val="none" w:sz="0" w:space="0" w:color="auto" w:frame="1"/>
          <w:lang w:val="en-US"/>
        </w:rPr>
        <w:t xml:space="preserve">– and now powers innovative operators </w:t>
      </w:r>
      <w:r>
        <w:rPr>
          <w:rFonts w:eastAsiaTheme="majorEastAsia"/>
          <w:color w:val="272657"/>
          <w:spacing w:val="-5"/>
          <w:bdr w:val="none" w:sz="0" w:space="0" w:color="auto" w:frame="1"/>
          <w:lang w:val="en-US"/>
        </w:rPr>
        <w:t>across US, Europe and Africa</w:t>
      </w:r>
      <w:r w:rsidRPr="00F303EC">
        <w:rPr>
          <w:rFonts w:eastAsiaTheme="majorEastAsia"/>
          <w:color w:val="272657"/>
          <w:spacing w:val="-5"/>
          <w:bdr w:val="none" w:sz="0" w:space="0" w:color="auto" w:frame="1"/>
          <w:lang w:val="en-US"/>
        </w:rPr>
        <w:t>. For more information, visit telnesstech.com</w:t>
      </w:r>
    </w:p>
    <w:sectPr w:rsidR="00284A00" w:rsidRPr="00F303EC" w:rsidSect="00C86FF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FAF3" w14:textId="77777777" w:rsidR="00C842F6" w:rsidRDefault="00C842F6" w:rsidP="005B63A6">
      <w:pPr>
        <w:spacing w:line="240" w:lineRule="auto"/>
      </w:pPr>
      <w:r>
        <w:separator/>
      </w:r>
    </w:p>
  </w:endnote>
  <w:endnote w:type="continuationSeparator" w:id="0">
    <w:p w14:paraId="036E3287" w14:textId="77777777" w:rsidR="00C842F6" w:rsidRDefault="00C842F6" w:rsidP="005B63A6">
      <w:pPr>
        <w:spacing w:line="240" w:lineRule="auto"/>
      </w:pPr>
      <w:r>
        <w:continuationSeparator/>
      </w:r>
    </w:p>
  </w:endnote>
  <w:endnote w:type="continuationNotice" w:id="1">
    <w:p w14:paraId="330001D1" w14:textId="77777777" w:rsidR="00C842F6" w:rsidRDefault="00C842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aphik Regular"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PHIK-SEMIBOLDITALIC">
    <w:altName w:val="Graphik Regular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APHIK-LIGHT">
    <w:altName w:val="Graphik Regular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raphik Semibold"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253B" w14:textId="77777777" w:rsidR="004F4DBE" w:rsidRDefault="004F4DBE">
    <w:pPr>
      <w:pStyle w:val="Sidfot"/>
    </w:pPr>
    <w:r>
      <w:rPr>
        <w:noProof/>
      </w:rPr>
      <w:drawing>
        <wp:inline distT="0" distB="0" distL="0" distR="0" wp14:anchorId="73E1E2FD" wp14:editId="3BCE0A2F">
          <wp:extent cx="165100" cy="139700"/>
          <wp:effectExtent l="0" t="0" r="0" b="0"/>
          <wp:docPr id="28" name="Bild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282A" w14:textId="77777777" w:rsidR="00C842F6" w:rsidRDefault="00C842F6" w:rsidP="005B63A6">
      <w:pPr>
        <w:spacing w:line="240" w:lineRule="auto"/>
      </w:pPr>
      <w:r>
        <w:separator/>
      </w:r>
    </w:p>
  </w:footnote>
  <w:footnote w:type="continuationSeparator" w:id="0">
    <w:p w14:paraId="66061E00" w14:textId="77777777" w:rsidR="00C842F6" w:rsidRDefault="00C842F6" w:rsidP="005B63A6">
      <w:pPr>
        <w:spacing w:line="240" w:lineRule="auto"/>
      </w:pPr>
      <w:r>
        <w:continuationSeparator/>
      </w:r>
    </w:p>
  </w:footnote>
  <w:footnote w:type="continuationNotice" w:id="1">
    <w:p w14:paraId="5A3A932B" w14:textId="77777777" w:rsidR="00C842F6" w:rsidRDefault="00C842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DCE1" w14:textId="77777777" w:rsidR="005B63A6" w:rsidRDefault="005B63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446E" w14:textId="21814683" w:rsidR="00E42E6D" w:rsidRPr="004F4DBE" w:rsidRDefault="00A77A47" w:rsidP="00AB3731">
    <w:pPr>
      <w:ind w:right="-897"/>
    </w:pPr>
    <w:r>
      <w:rPr>
        <w:rFonts w:eastAsiaTheme="minorHAnsi" w:cstheme="minorBidi"/>
        <w:color w:val="7D7D9A" w:themeColor="accent3"/>
        <w:sz w:val="24"/>
        <w:szCs w:val="24"/>
        <w:shd w:val="clear" w:color="auto" w:fill="auto"/>
        <w:lang w:eastAsia="en-US"/>
      </w:rPr>
      <w:t>Press Release</w:t>
    </w:r>
    <w:r w:rsidR="003313FC">
      <w:rPr>
        <w:rFonts w:eastAsiaTheme="minorHAnsi" w:cstheme="minorBidi"/>
        <w:color w:val="7D7D9A" w:themeColor="accent3"/>
        <w:sz w:val="24"/>
        <w:szCs w:val="24"/>
        <w:shd w:val="clear" w:color="auto" w:fill="auto"/>
        <w:lang w:eastAsia="en-US"/>
      </w:rPr>
      <w:t xml:space="preserve"> </w:t>
    </w:r>
    <w:r w:rsidR="00DB2962">
      <w:rPr>
        <w:rFonts w:eastAsiaTheme="minorHAnsi" w:cstheme="minorBidi"/>
        <w:color w:val="7D7D9A" w:themeColor="accent3"/>
        <w:sz w:val="24"/>
        <w:szCs w:val="24"/>
        <w:shd w:val="clear" w:color="auto" w:fill="auto"/>
        <w:lang w:eastAsia="en-US"/>
      </w:rPr>
      <w:t>202</w:t>
    </w:r>
    <w:r w:rsidR="00F303EC">
      <w:rPr>
        <w:rFonts w:eastAsiaTheme="minorHAnsi" w:cstheme="minorBidi"/>
        <w:color w:val="7D7D9A" w:themeColor="accent3"/>
        <w:sz w:val="24"/>
        <w:szCs w:val="24"/>
        <w:shd w:val="clear" w:color="auto" w:fill="auto"/>
        <w:lang w:eastAsia="en-US"/>
      </w:rPr>
      <w:t>5-05</w:t>
    </w:r>
    <w:r w:rsidR="003313FC">
      <w:rPr>
        <w:rFonts w:eastAsiaTheme="minorHAnsi" w:cstheme="minorBidi"/>
        <w:color w:val="7D7D9A" w:themeColor="accent3"/>
        <w:sz w:val="24"/>
        <w:szCs w:val="24"/>
        <w:shd w:val="clear" w:color="auto" w:fill="auto"/>
        <w:lang w:eastAsia="en-US"/>
      </w:rPr>
      <w:t>-</w:t>
    </w:r>
    <w:r w:rsidR="00F303EC">
      <w:rPr>
        <w:rFonts w:eastAsiaTheme="minorHAnsi" w:cstheme="minorBidi"/>
        <w:color w:val="7D7D9A" w:themeColor="accent3"/>
        <w:sz w:val="24"/>
        <w:szCs w:val="24"/>
        <w:shd w:val="clear" w:color="auto" w:fill="auto"/>
        <w:lang w:eastAsia="en-US"/>
      </w:rPr>
      <w:t>1</w:t>
    </w:r>
    <w:r w:rsidR="00AD1FA9">
      <w:rPr>
        <w:rFonts w:eastAsiaTheme="minorHAnsi" w:cstheme="minorBidi"/>
        <w:color w:val="7D7D9A" w:themeColor="accent3"/>
        <w:sz w:val="24"/>
        <w:szCs w:val="24"/>
        <w:shd w:val="clear" w:color="auto" w:fill="auto"/>
        <w:lang w:eastAsia="en-US"/>
      </w:rPr>
      <w:t>5</w:t>
    </w:r>
    <w:r w:rsidR="003313FC">
      <w:rPr>
        <w:rFonts w:eastAsiaTheme="minorHAnsi" w:cstheme="minorBidi"/>
        <w:color w:val="7D7D9A" w:themeColor="accent3"/>
        <w:sz w:val="24"/>
        <w:szCs w:val="24"/>
        <w:shd w:val="clear" w:color="auto" w:fill="auto"/>
        <w:lang w:eastAsia="en-US"/>
      </w:rPr>
      <w:t xml:space="preserve"> </w:t>
    </w:r>
    <w:r w:rsidR="005D147A">
      <w:rPr>
        <w:rFonts w:eastAsiaTheme="minorHAnsi" w:cstheme="minorBidi"/>
        <w:color w:val="7D7D9A" w:themeColor="accent3"/>
        <w:sz w:val="24"/>
        <w:szCs w:val="24"/>
        <w:shd w:val="clear" w:color="auto" w:fill="auto"/>
        <w:lang w:eastAsia="en-US"/>
      </w:rPr>
      <w:t>New York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5011" w14:textId="77777777" w:rsidR="005B63A6" w:rsidRDefault="005B63A6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9yRHFolEcCJI3" int2:id="6T6bPjW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8741D"/>
    <w:multiLevelType w:val="hybridMultilevel"/>
    <w:tmpl w:val="9094F22A"/>
    <w:lvl w:ilvl="0" w:tplc="A724B5CE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7073"/>
    <w:multiLevelType w:val="multilevel"/>
    <w:tmpl w:val="983A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D519F"/>
    <w:multiLevelType w:val="hybridMultilevel"/>
    <w:tmpl w:val="241A4044"/>
    <w:lvl w:ilvl="0" w:tplc="B032F448">
      <w:start w:val="11"/>
      <w:numFmt w:val="bullet"/>
      <w:lvlText w:val="-"/>
      <w:lvlJc w:val="left"/>
      <w:pPr>
        <w:ind w:left="720" w:hanging="360"/>
      </w:pPr>
      <w:rPr>
        <w:rFonts w:ascii="Graphik Regular" w:eastAsia="Times New Roman" w:hAnsi="Graphik Regular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A51B1"/>
    <w:multiLevelType w:val="hybridMultilevel"/>
    <w:tmpl w:val="911C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8378D"/>
    <w:multiLevelType w:val="hybridMultilevel"/>
    <w:tmpl w:val="00481FC6"/>
    <w:lvl w:ilvl="0" w:tplc="8DD8224C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793762">
    <w:abstractNumId w:val="3"/>
  </w:num>
  <w:num w:numId="2" w16cid:durableId="1025906676">
    <w:abstractNumId w:val="4"/>
  </w:num>
  <w:num w:numId="3" w16cid:durableId="1464732236">
    <w:abstractNumId w:val="0"/>
  </w:num>
  <w:num w:numId="4" w16cid:durableId="1058750853">
    <w:abstractNumId w:val="2"/>
  </w:num>
  <w:num w:numId="5" w16cid:durableId="154864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80"/>
    <w:rsid w:val="000104C2"/>
    <w:rsid w:val="00011DA3"/>
    <w:rsid w:val="0001350C"/>
    <w:rsid w:val="00021FCB"/>
    <w:rsid w:val="000232F9"/>
    <w:rsid w:val="00030F52"/>
    <w:rsid w:val="00034CDC"/>
    <w:rsid w:val="00035EF8"/>
    <w:rsid w:val="00041A63"/>
    <w:rsid w:val="000523E6"/>
    <w:rsid w:val="000558C0"/>
    <w:rsid w:val="0005629C"/>
    <w:rsid w:val="0005786A"/>
    <w:rsid w:val="00072A23"/>
    <w:rsid w:val="000737F3"/>
    <w:rsid w:val="000810F0"/>
    <w:rsid w:val="00092E95"/>
    <w:rsid w:val="00093662"/>
    <w:rsid w:val="0009566B"/>
    <w:rsid w:val="000A1ECE"/>
    <w:rsid w:val="000A3C30"/>
    <w:rsid w:val="000B07D7"/>
    <w:rsid w:val="000B3213"/>
    <w:rsid w:val="000B3F54"/>
    <w:rsid w:val="000B7EA8"/>
    <w:rsid w:val="000C2C0D"/>
    <w:rsid w:val="000C3FAD"/>
    <w:rsid w:val="000C41B4"/>
    <w:rsid w:val="000C4848"/>
    <w:rsid w:val="000C7BF9"/>
    <w:rsid w:val="000C7F95"/>
    <w:rsid w:val="000D3102"/>
    <w:rsid w:val="000D6B8F"/>
    <w:rsid w:val="000E1354"/>
    <w:rsid w:val="000E71C9"/>
    <w:rsid w:val="000F0EDE"/>
    <w:rsid w:val="000F3168"/>
    <w:rsid w:val="000F39CC"/>
    <w:rsid w:val="000F6E55"/>
    <w:rsid w:val="00101B80"/>
    <w:rsid w:val="00103E21"/>
    <w:rsid w:val="00111332"/>
    <w:rsid w:val="00112127"/>
    <w:rsid w:val="00113BFD"/>
    <w:rsid w:val="00114404"/>
    <w:rsid w:val="001161AF"/>
    <w:rsid w:val="00126AB7"/>
    <w:rsid w:val="001345DB"/>
    <w:rsid w:val="00134EF8"/>
    <w:rsid w:val="00142168"/>
    <w:rsid w:val="001432E4"/>
    <w:rsid w:val="00144B93"/>
    <w:rsid w:val="00146142"/>
    <w:rsid w:val="00147589"/>
    <w:rsid w:val="00151E1E"/>
    <w:rsid w:val="00155885"/>
    <w:rsid w:val="0016021E"/>
    <w:rsid w:val="00171F58"/>
    <w:rsid w:val="00172078"/>
    <w:rsid w:val="001744CE"/>
    <w:rsid w:val="001768A0"/>
    <w:rsid w:val="00177BC5"/>
    <w:rsid w:val="001833B0"/>
    <w:rsid w:val="001A1096"/>
    <w:rsid w:val="001A3805"/>
    <w:rsid w:val="001B05AE"/>
    <w:rsid w:val="001B0A68"/>
    <w:rsid w:val="001C0902"/>
    <w:rsid w:val="001C0A7D"/>
    <w:rsid w:val="001C47B6"/>
    <w:rsid w:val="001C682E"/>
    <w:rsid w:val="001D584C"/>
    <w:rsid w:val="001E02F9"/>
    <w:rsid w:val="001E5F28"/>
    <w:rsid w:val="00200585"/>
    <w:rsid w:val="00221E05"/>
    <w:rsid w:val="00232B56"/>
    <w:rsid w:val="0023771A"/>
    <w:rsid w:val="00241AC9"/>
    <w:rsid w:val="00242C06"/>
    <w:rsid w:val="0024504E"/>
    <w:rsid w:val="0025746A"/>
    <w:rsid w:val="00265779"/>
    <w:rsid w:val="002739BD"/>
    <w:rsid w:val="00273C78"/>
    <w:rsid w:val="00277B78"/>
    <w:rsid w:val="0028044B"/>
    <w:rsid w:val="00281645"/>
    <w:rsid w:val="00284A00"/>
    <w:rsid w:val="00293DEF"/>
    <w:rsid w:val="00297274"/>
    <w:rsid w:val="002A38D1"/>
    <w:rsid w:val="002A5281"/>
    <w:rsid w:val="002B0D18"/>
    <w:rsid w:val="002B2713"/>
    <w:rsid w:val="002C34B9"/>
    <w:rsid w:val="002D5CC7"/>
    <w:rsid w:val="002D5DFA"/>
    <w:rsid w:val="002D7BDC"/>
    <w:rsid w:val="002E1502"/>
    <w:rsid w:val="002E2163"/>
    <w:rsid w:val="002E2EC6"/>
    <w:rsid w:val="002E4293"/>
    <w:rsid w:val="002F35C2"/>
    <w:rsid w:val="002F7018"/>
    <w:rsid w:val="00303598"/>
    <w:rsid w:val="00306860"/>
    <w:rsid w:val="0031088D"/>
    <w:rsid w:val="00314925"/>
    <w:rsid w:val="0031588B"/>
    <w:rsid w:val="00321E3F"/>
    <w:rsid w:val="00322A45"/>
    <w:rsid w:val="00323DE8"/>
    <w:rsid w:val="00325CBF"/>
    <w:rsid w:val="003313FC"/>
    <w:rsid w:val="00337994"/>
    <w:rsid w:val="0035269B"/>
    <w:rsid w:val="0035377C"/>
    <w:rsid w:val="00360039"/>
    <w:rsid w:val="0036196E"/>
    <w:rsid w:val="003661BF"/>
    <w:rsid w:val="0036722E"/>
    <w:rsid w:val="00380D88"/>
    <w:rsid w:val="003853A7"/>
    <w:rsid w:val="00390A9E"/>
    <w:rsid w:val="003A2618"/>
    <w:rsid w:val="003A3241"/>
    <w:rsid w:val="003B5642"/>
    <w:rsid w:val="003B7A26"/>
    <w:rsid w:val="003C1B87"/>
    <w:rsid w:val="003C32C6"/>
    <w:rsid w:val="003C46E9"/>
    <w:rsid w:val="003C6892"/>
    <w:rsid w:val="003C79C6"/>
    <w:rsid w:val="003D09B9"/>
    <w:rsid w:val="003D26CB"/>
    <w:rsid w:val="003E09BE"/>
    <w:rsid w:val="003F2034"/>
    <w:rsid w:val="003F2841"/>
    <w:rsid w:val="003F60C4"/>
    <w:rsid w:val="003F61C8"/>
    <w:rsid w:val="0040636E"/>
    <w:rsid w:val="00431243"/>
    <w:rsid w:val="00443914"/>
    <w:rsid w:val="00444AEB"/>
    <w:rsid w:val="00445245"/>
    <w:rsid w:val="004514AF"/>
    <w:rsid w:val="00463116"/>
    <w:rsid w:val="00466521"/>
    <w:rsid w:val="00473B0A"/>
    <w:rsid w:val="00477954"/>
    <w:rsid w:val="004822F3"/>
    <w:rsid w:val="004905AA"/>
    <w:rsid w:val="00490D72"/>
    <w:rsid w:val="004951D5"/>
    <w:rsid w:val="004A2A6B"/>
    <w:rsid w:val="004A3B88"/>
    <w:rsid w:val="004A76C6"/>
    <w:rsid w:val="004B1004"/>
    <w:rsid w:val="004B2D06"/>
    <w:rsid w:val="004B420D"/>
    <w:rsid w:val="004C5A3B"/>
    <w:rsid w:val="004C6346"/>
    <w:rsid w:val="004C6D9C"/>
    <w:rsid w:val="004D256C"/>
    <w:rsid w:val="004D5537"/>
    <w:rsid w:val="004D66FB"/>
    <w:rsid w:val="004E1EAB"/>
    <w:rsid w:val="004E2B5B"/>
    <w:rsid w:val="004E2EF0"/>
    <w:rsid w:val="004E4C16"/>
    <w:rsid w:val="004E512E"/>
    <w:rsid w:val="004E7EEB"/>
    <w:rsid w:val="004F15FB"/>
    <w:rsid w:val="004F292D"/>
    <w:rsid w:val="004F4DBE"/>
    <w:rsid w:val="004F7EC9"/>
    <w:rsid w:val="00500556"/>
    <w:rsid w:val="00501733"/>
    <w:rsid w:val="0050278E"/>
    <w:rsid w:val="00505CFA"/>
    <w:rsid w:val="00506C60"/>
    <w:rsid w:val="005116D4"/>
    <w:rsid w:val="005130B7"/>
    <w:rsid w:val="00516C13"/>
    <w:rsid w:val="00523B2F"/>
    <w:rsid w:val="005262D5"/>
    <w:rsid w:val="005318CE"/>
    <w:rsid w:val="00533B7E"/>
    <w:rsid w:val="0055112C"/>
    <w:rsid w:val="0055398A"/>
    <w:rsid w:val="005618DE"/>
    <w:rsid w:val="00563D2B"/>
    <w:rsid w:val="005701E6"/>
    <w:rsid w:val="005721A7"/>
    <w:rsid w:val="00576D75"/>
    <w:rsid w:val="00581611"/>
    <w:rsid w:val="00586F19"/>
    <w:rsid w:val="00587603"/>
    <w:rsid w:val="005949A1"/>
    <w:rsid w:val="005B4281"/>
    <w:rsid w:val="005B4E8B"/>
    <w:rsid w:val="005B63A6"/>
    <w:rsid w:val="005C6D62"/>
    <w:rsid w:val="005C6FE6"/>
    <w:rsid w:val="005D0399"/>
    <w:rsid w:val="005D119E"/>
    <w:rsid w:val="005D147A"/>
    <w:rsid w:val="005D3A70"/>
    <w:rsid w:val="005D4BA0"/>
    <w:rsid w:val="005E3220"/>
    <w:rsid w:val="005E3AD6"/>
    <w:rsid w:val="005E653C"/>
    <w:rsid w:val="00610334"/>
    <w:rsid w:val="00611E72"/>
    <w:rsid w:val="006133AA"/>
    <w:rsid w:val="00620CC8"/>
    <w:rsid w:val="00627865"/>
    <w:rsid w:val="006349C8"/>
    <w:rsid w:val="00636EFC"/>
    <w:rsid w:val="00641B4F"/>
    <w:rsid w:val="00646C2C"/>
    <w:rsid w:val="00655A4F"/>
    <w:rsid w:val="006576A5"/>
    <w:rsid w:val="006658A8"/>
    <w:rsid w:val="006706A7"/>
    <w:rsid w:val="00672174"/>
    <w:rsid w:val="00673CEF"/>
    <w:rsid w:val="0067556F"/>
    <w:rsid w:val="006860CE"/>
    <w:rsid w:val="00690938"/>
    <w:rsid w:val="0069321C"/>
    <w:rsid w:val="006A01AA"/>
    <w:rsid w:val="006A16B4"/>
    <w:rsid w:val="006A5A07"/>
    <w:rsid w:val="006A65D7"/>
    <w:rsid w:val="006B3BA0"/>
    <w:rsid w:val="006B54C7"/>
    <w:rsid w:val="006B76F8"/>
    <w:rsid w:val="006D3BA6"/>
    <w:rsid w:val="006D42EA"/>
    <w:rsid w:val="006E0B0C"/>
    <w:rsid w:val="006E1F00"/>
    <w:rsid w:val="006E27B0"/>
    <w:rsid w:val="006E28F0"/>
    <w:rsid w:val="006E3046"/>
    <w:rsid w:val="006E333C"/>
    <w:rsid w:val="006E6907"/>
    <w:rsid w:val="006F46F1"/>
    <w:rsid w:val="006F5374"/>
    <w:rsid w:val="00712169"/>
    <w:rsid w:val="007124A5"/>
    <w:rsid w:val="007132FD"/>
    <w:rsid w:val="007230E6"/>
    <w:rsid w:val="007310F5"/>
    <w:rsid w:val="007351B4"/>
    <w:rsid w:val="00743061"/>
    <w:rsid w:val="00747118"/>
    <w:rsid w:val="007603D1"/>
    <w:rsid w:val="00763558"/>
    <w:rsid w:val="00773451"/>
    <w:rsid w:val="0077386E"/>
    <w:rsid w:val="0077755A"/>
    <w:rsid w:val="00786B14"/>
    <w:rsid w:val="00790A52"/>
    <w:rsid w:val="00792519"/>
    <w:rsid w:val="00793B42"/>
    <w:rsid w:val="00795512"/>
    <w:rsid w:val="007B3460"/>
    <w:rsid w:val="007B36D0"/>
    <w:rsid w:val="007B4935"/>
    <w:rsid w:val="007C6782"/>
    <w:rsid w:val="007D2D85"/>
    <w:rsid w:val="007D54CD"/>
    <w:rsid w:val="007D6B2A"/>
    <w:rsid w:val="007D6DFB"/>
    <w:rsid w:val="007F17E3"/>
    <w:rsid w:val="007F5EF8"/>
    <w:rsid w:val="00803169"/>
    <w:rsid w:val="0080361A"/>
    <w:rsid w:val="00810159"/>
    <w:rsid w:val="00810AD9"/>
    <w:rsid w:val="00812435"/>
    <w:rsid w:val="00812EEA"/>
    <w:rsid w:val="008265FE"/>
    <w:rsid w:val="00826FCE"/>
    <w:rsid w:val="00831A74"/>
    <w:rsid w:val="00836D30"/>
    <w:rsid w:val="00844ACF"/>
    <w:rsid w:val="00856B67"/>
    <w:rsid w:val="008674AB"/>
    <w:rsid w:val="00872FB2"/>
    <w:rsid w:val="00873D7D"/>
    <w:rsid w:val="00877548"/>
    <w:rsid w:val="00880A02"/>
    <w:rsid w:val="008815BD"/>
    <w:rsid w:val="0089374A"/>
    <w:rsid w:val="00895D7D"/>
    <w:rsid w:val="008964A7"/>
    <w:rsid w:val="008B04BD"/>
    <w:rsid w:val="008B324C"/>
    <w:rsid w:val="008B43F8"/>
    <w:rsid w:val="008B793E"/>
    <w:rsid w:val="008D073E"/>
    <w:rsid w:val="008D3366"/>
    <w:rsid w:val="008D5205"/>
    <w:rsid w:val="008E41A0"/>
    <w:rsid w:val="008F6469"/>
    <w:rsid w:val="008F7062"/>
    <w:rsid w:val="009057A0"/>
    <w:rsid w:val="0091519F"/>
    <w:rsid w:val="009165F1"/>
    <w:rsid w:val="009273F9"/>
    <w:rsid w:val="00931B64"/>
    <w:rsid w:val="00937A38"/>
    <w:rsid w:val="00944EBD"/>
    <w:rsid w:val="00954163"/>
    <w:rsid w:val="00962A96"/>
    <w:rsid w:val="009634C1"/>
    <w:rsid w:val="00966EAA"/>
    <w:rsid w:val="00971CA7"/>
    <w:rsid w:val="0097298C"/>
    <w:rsid w:val="0097769C"/>
    <w:rsid w:val="00980E15"/>
    <w:rsid w:val="00986740"/>
    <w:rsid w:val="00990E00"/>
    <w:rsid w:val="009A1FF6"/>
    <w:rsid w:val="009A24CE"/>
    <w:rsid w:val="009A675B"/>
    <w:rsid w:val="009B2085"/>
    <w:rsid w:val="009B3179"/>
    <w:rsid w:val="009B3B20"/>
    <w:rsid w:val="009C2C13"/>
    <w:rsid w:val="009C56EC"/>
    <w:rsid w:val="009D703B"/>
    <w:rsid w:val="009E1565"/>
    <w:rsid w:val="009E221E"/>
    <w:rsid w:val="009E4309"/>
    <w:rsid w:val="009F04D8"/>
    <w:rsid w:val="009F53FA"/>
    <w:rsid w:val="00A10B7C"/>
    <w:rsid w:val="00A12562"/>
    <w:rsid w:val="00A12F4A"/>
    <w:rsid w:val="00A17270"/>
    <w:rsid w:val="00A23C20"/>
    <w:rsid w:val="00A24A9D"/>
    <w:rsid w:val="00A24EA6"/>
    <w:rsid w:val="00A267CD"/>
    <w:rsid w:val="00A269CD"/>
    <w:rsid w:val="00A324B5"/>
    <w:rsid w:val="00A325BD"/>
    <w:rsid w:val="00A37022"/>
    <w:rsid w:val="00A37F02"/>
    <w:rsid w:val="00A40086"/>
    <w:rsid w:val="00A432B3"/>
    <w:rsid w:val="00A50628"/>
    <w:rsid w:val="00A64351"/>
    <w:rsid w:val="00A72808"/>
    <w:rsid w:val="00A77A47"/>
    <w:rsid w:val="00A82905"/>
    <w:rsid w:val="00A869A0"/>
    <w:rsid w:val="00A86EB6"/>
    <w:rsid w:val="00A91C83"/>
    <w:rsid w:val="00A953E1"/>
    <w:rsid w:val="00A96F85"/>
    <w:rsid w:val="00AA0478"/>
    <w:rsid w:val="00AA65FE"/>
    <w:rsid w:val="00AB2328"/>
    <w:rsid w:val="00AB3731"/>
    <w:rsid w:val="00AD15A6"/>
    <w:rsid w:val="00AD1FA9"/>
    <w:rsid w:val="00AD291E"/>
    <w:rsid w:val="00AD2AF1"/>
    <w:rsid w:val="00AE636E"/>
    <w:rsid w:val="00AF1EDC"/>
    <w:rsid w:val="00AF21A9"/>
    <w:rsid w:val="00AF21EC"/>
    <w:rsid w:val="00AF4BD1"/>
    <w:rsid w:val="00AF6992"/>
    <w:rsid w:val="00AF6F8E"/>
    <w:rsid w:val="00B00F05"/>
    <w:rsid w:val="00B01C6C"/>
    <w:rsid w:val="00B02D8E"/>
    <w:rsid w:val="00B17A8E"/>
    <w:rsid w:val="00B2204F"/>
    <w:rsid w:val="00B234C5"/>
    <w:rsid w:val="00B243BB"/>
    <w:rsid w:val="00B2597C"/>
    <w:rsid w:val="00B2702D"/>
    <w:rsid w:val="00B31BB4"/>
    <w:rsid w:val="00B34724"/>
    <w:rsid w:val="00B35B9C"/>
    <w:rsid w:val="00B37CF6"/>
    <w:rsid w:val="00B401DA"/>
    <w:rsid w:val="00B4671F"/>
    <w:rsid w:val="00B50521"/>
    <w:rsid w:val="00B515F5"/>
    <w:rsid w:val="00B51E41"/>
    <w:rsid w:val="00B5547E"/>
    <w:rsid w:val="00B6024B"/>
    <w:rsid w:val="00B74E1A"/>
    <w:rsid w:val="00B812D4"/>
    <w:rsid w:val="00B87714"/>
    <w:rsid w:val="00B90540"/>
    <w:rsid w:val="00B91A29"/>
    <w:rsid w:val="00B95085"/>
    <w:rsid w:val="00B9645F"/>
    <w:rsid w:val="00BB18BB"/>
    <w:rsid w:val="00BB54B0"/>
    <w:rsid w:val="00BC03FE"/>
    <w:rsid w:val="00BC751E"/>
    <w:rsid w:val="00BD2895"/>
    <w:rsid w:val="00BD5729"/>
    <w:rsid w:val="00BD7731"/>
    <w:rsid w:val="00BE0F90"/>
    <w:rsid w:val="00BE465F"/>
    <w:rsid w:val="00BE7419"/>
    <w:rsid w:val="00BF025C"/>
    <w:rsid w:val="00BF7FB4"/>
    <w:rsid w:val="00BF7FF6"/>
    <w:rsid w:val="00C14B08"/>
    <w:rsid w:val="00C1797E"/>
    <w:rsid w:val="00C2263A"/>
    <w:rsid w:val="00C23114"/>
    <w:rsid w:val="00C32EE4"/>
    <w:rsid w:val="00C423F1"/>
    <w:rsid w:val="00C476BD"/>
    <w:rsid w:val="00C51E99"/>
    <w:rsid w:val="00C5667A"/>
    <w:rsid w:val="00C6250C"/>
    <w:rsid w:val="00C67364"/>
    <w:rsid w:val="00C74633"/>
    <w:rsid w:val="00C76DAC"/>
    <w:rsid w:val="00C8126F"/>
    <w:rsid w:val="00C842F6"/>
    <w:rsid w:val="00C86FF6"/>
    <w:rsid w:val="00C87774"/>
    <w:rsid w:val="00C93C1C"/>
    <w:rsid w:val="00C977D3"/>
    <w:rsid w:val="00CA1DA8"/>
    <w:rsid w:val="00CA31BF"/>
    <w:rsid w:val="00CB01CA"/>
    <w:rsid w:val="00CB3E68"/>
    <w:rsid w:val="00CC3A34"/>
    <w:rsid w:val="00CC43E8"/>
    <w:rsid w:val="00CD4C6A"/>
    <w:rsid w:val="00CD5014"/>
    <w:rsid w:val="00CD78C5"/>
    <w:rsid w:val="00CE4DAE"/>
    <w:rsid w:val="00CE588F"/>
    <w:rsid w:val="00CF0D6C"/>
    <w:rsid w:val="00CF18C7"/>
    <w:rsid w:val="00D02CF5"/>
    <w:rsid w:val="00D10E13"/>
    <w:rsid w:val="00D1528D"/>
    <w:rsid w:val="00D21730"/>
    <w:rsid w:val="00D2317F"/>
    <w:rsid w:val="00D30F58"/>
    <w:rsid w:val="00D31D78"/>
    <w:rsid w:val="00D32592"/>
    <w:rsid w:val="00D500A0"/>
    <w:rsid w:val="00D531DC"/>
    <w:rsid w:val="00D57413"/>
    <w:rsid w:val="00D61916"/>
    <w:rsid w:val="00D640EF"/>
    <w:rsid w:val="00D656C8"/>
    <w:rsid w:val="00D75BD6"/>
    <w:rsid w:val="00D76B5F"/>
    <w:rsid w:val="00D83638"/>
    <w:rsid w:val="00DA77E5"/>
    <w:rsid w:val="00DB2962"/>
    <w:rsid w:val="00DB2C31"/>
    <w:rsid w:val="00DC4A5E"/>
    <w:rsid w:val="00DC55A0"/>
    <w:rsid w:val="00DC7414"/>
    <w:rsid w:val="00DD1259"/>
    <w:rsid w:val="00DE071C"/>
    <w:rsid w:val="00DE0CB4"/>
    <w:rsid w:val="00DE50DA"/>
    <w:rsid w:val="00DF4262"/>
    <w:rsid w:val="00E01D7D"/>
    <w:rsid w:val="00E02512"/>
    <w:rsid w:val="00E031D6"/>
    <w:rsid w:val="00E07FCF"/>
    <w:rsid w:val="00E12E31"/>
    <w:rsid w:val="00E25AC5"/>
    <w:rsid w:val="00E30AC9"/>
    <w:rsid w:val="00E402E1"/>
    <w:rsid w:val="00E42E6D"/>
    <w:rsid w:val="00E50D6F"/>
    <w:rsid w:val="00E53A37"/>
    <w:rsid w:val="00E61F7C"/>
    <w:rsid w:val="00E66BC8"/>
    <w:rsid w:val="00E77689"/>
    <w:rsid w:val="00E9157A"/>
    <w:rsid w:val="00E92EF5"/>
    <w:rsid w:val="00E94DD1"/>
    <w:rsid w:val="00EA175C"/>
    <w:rsid w:val="00EA3D30"/>
    <w:rsid w:val="00EB0AAF"/>
    <w:rsid w:val="00EB1935"/>
    <w:rsid w:val="00EB3D8D"/>
    <w:rsid w:val="00EE385C"/>
    <w:rsid w:val="00EE55D4"/>
    <w:rsid w:val="00EF0AE2"/>
    <w:rsid w:val="00EF0F27"/>
    <w:rsid w:val="00EF113D"/>
    <w:rsid w:val="00EF2982"/>
    <w:rsid w:val="00EF7C1A"/>
    <w:rsid w:val="00F009C1"/>
    <w:rsid w:val="00F07434"/>
    <w:rsid w:val="00F11D31"/>
    <w:rsid w:val="00F15397"/>
    <w:rsid w:val="00F22700"/>
    <w:rsid w:val="00F23BC8"/>
    <w:rsid w:val="00F303EC"/>
    <w:rsid w:val="00F30B49"/>
    <w:rsid w:val="00F33CA5"/>
    <w:rsid w:val="00F43DE5"/>
    <w:rsid w:val="00F55D0E"/>
    <w:rsid w:val="00F56A9A"/>
    <w:rsid w:val="00F6579D"/>
    <w:rsid w:val="00F706A2"/>
    <w:rsid w:val="00F73B0F"/>
    <w:rsid w:val="00F77EC1"/>
    <w:rsid w:val="00F828A0"/>
    <w:rsid w:val="00F829E5"/>
    <w:rsid w:val="00F83794"/>
    <w:rsid w:val="00F83CA0"/>
    <w:rsid w:val="00FA418D"/>
    <w:rsid w:val="00FA4AAC"/>
    <w:rsid w:val="00FB11DC"/>
    <w:rsid w:val="00FB35E4"/>
    <w:rsid w:val="00FB409A"/>
    <w:rsid w:val="00FB7903"/>
    <w:rsid w:val="00FC5346"/>
    <w:rsid w:val="00FC5C58"/>
    <w:rsid w:val="00FD284C"/>
    <w:rsid w:val="00FD6D28"/>
    <w:rsid w:val="00FE087B"/>
    <w:rsid w:val="00FE1E27"/>
    <w:rsid w:val="00FF0186"/>
    <w:rsid w:val="00FF0525"/>
    <w:rsid w:val="00FF38B3"/>
    <w:rsid w:val="00FF3A1C"/>
    <w:rsid w:val="00FF76CF"/>
    <w:rsid w:val="01754830"/>
    <w:rsid w:val="01888AF6"/>
    <w:rsid w:val="02732D33"/>
    <w:rsid w:val="02B320E1"/>
    <w:rsid w:val="0387001F"/>
    <w:rsid w:val="043FF848"/>
    <w:rsid w:val="04A176D5"/>
    <w:rsid w:val="0555C74B"/>
    <w:rsid w:val="0697850A"/>
    <w:rsid w:val="06A863E2"/>
    <w:rsid w:val="0747A3D0"/>
    <w:rsid w:val="07DBDE94"/>
    <w:rsid w:val="0839ED88"/>
    <w:rsid w:val="083A3542"/>
    <w:rsid w:val="08AFCD7D"/>
    <w:rsid w:val="096BE56A"/>
    <w:rsid w:val="0A17FF39"/>
    <w:rsid w:val="0A27D49E"/>
    <w:rsid w:val="0A8EE7B2"/>
    <w:rsid w:val="0AE551CB"/>
    <w:rsid w:val="0B5BBC95"/>
    <w:rsid w:val="0B5E2120"/>
    <w:rsid w:val="0C7516E1"/>
    <w:rsid w:val="0CF7284F"/>
    <w:rsid w:val="0D91FA9D"/>
    <w:rsid w:val="0F116FAD"/>
    <w:rsid w:val="0FEB13BA"/>
    <w:rsid w:val="101A6625"/>
    <w:rsid w:val="114AC3D0"/>
    <w:rsid w:val="1200143C"/>
    <w:rsid w:val="136893F9"/>
    <w:rsid w:val="152EA2C4"/>
    <w:rsid w:val="1563568A"/>
    <w:rsid w:val="18520C02"/>
    <w:rsid w:val="18A46684"/>
    <w:rsid w:val="19235353"/>
    <w:rsid w:val="199C3310"/>
    <w:rsid w:val="1A06BEBA"/>
    <w:rsid w:val="1D48F6F2"/>
    <w:rsid w:val="1D6A1CE1"/>
    <w:rsid w:val="1DBC509B"/>
    <w:rsid w:val="1EAFDBAA"/>
    <w:rsid w:val="20DBBF72"/>
    <w:rsid w:val="21A45D72"/>
    <w:rsid w:val="231530C4"/>
    <w:rsid w:val="249C3974"/>
    <w:rsid w:val="26714418"/>
    <w:rsid w:val="2719B09D"/>
    <w:rsid w:val="2966CBCA"/>
    <w:rsid w:val="297EFD45"/>
    <w:rsid w:val="29EFD290"/>
    <w:rsid w:val="2A6EB3B1"/>
    <w:rsid w:val="2D5A68EA"/>
    <w:rsid w:val="2DFF8A1B"/>
    <w:rsid w:val="2E4EDD1B"/>
    <w:rsid w:val="2EC88566"/>
    <w:rsid w:val="2EEF17DA"/>
    <w:rsid w:val="2F1A9D09"/>
    <w:rsid w:val="2FCF2731"/>
    <w:rsid w:val="3001614B"/>
    <w:rsid w:val="30F06A76"/>
    <w:rsid w:val="3164FFC3"/>
    <w:rsid w:val="325B3EED"/>
    <w:rsid w:val="338AE43D"/>
    <w:rsid w:val="33D132BB"/>
    <w:rsid w:val="341922AA"/>
    <w:rsid w:val="3652CE5C"/>
    <w:rsid w:val="36614349"/>
    <w:rsid w:val="391DB0A2"/>
    <w:rsid w:val="39C67D49"/>
    <w:rsid w:val="3AD8EF28"/>
    <w:rsid w:val="3B124684"/>
    <w:rsid w:val="3B13FF9B"/>
    <w:rsid w:val="3D210E5B"/>
    <w:rsid w:val="3D3CA841"/>
    <w:rsid w:val="40C5E42C"/>
    <w:rsid w:val="40C6EB43"/>
    <w:rsid w:val="41172030"/>
    <w:rsid w:val="435B9036"/>
    <w:rsid w:val="43863E4D"/>
    <w:rsid w:val="4423215C"/>
    <w:rsid w:val="44616123"/>
    <w:rsid w:val="4512F7E3"/>
    <w:rsid w:val="466B22CB"/>
    <w:rsid w:val="469392FD"/>
    <w:rsid w:val="47487465"/>
    <w:rsid w:val="47DCF9CA"/>
    <w:rsid w:val="48479D82"/>
    <w:rsid w:val="4916EBDC"/>
    <w:rsid w:val="4B4368F3"/>
    <w:rsid w:val="4D042181"/>
    <w:rsid w:val="4D189FED"/>
    <w:rsid w:val="4DD2FF93"/>
    <w:rsid w:val="4F5B809D"/>
    <w:rsid w:val="4FB02368"/>
    <w:rsid w:val="51A42737"/>
    <w:rsid w:val="53E1EB58"/>
    <w:rsid w:val="54392D39"/>
    <w:rsid w:val="5485BB38"/>
    <w:rsid w:val="548E9992"/>
    <w:rsid w:val="56FC75EE"/>
    <w:rsid w:val="59F25BBA"/>
    <w:rsid w:val="5A08D5D3"/>
    <w:rsid w:val="5B2089A3"/>
    <w:rsid w:val="5B75278C"/>
    <w:rsid w:val="5BA04AB7"/>
    <w:rsid w:val="5BCD81C8"/>
    <w:rsid w:val="5E9DCCE1"/>
    <w:rsid w:val="5ED7EB79"/>
    <w:rsid w:val="603A4E68"/>
    <w:rsid w:val="6296F029"/>
    <w:rsid w:val="66C40A10"/>
    <w:rsid w:val="66C947D6"/>
    <w:rsid w:val="671A3A98"/>
    <w:rsid w:val="68122D77"/>
    <w:rsid w:val="688DE765"/>
    <w:rsid w:val="6915A056"/>
    <w:rsid w:val="69D8A80E"/>
    <w:rsid w:val="6A429505"/>
    <w:rsid w:val="6E01B2E2"/>
    <w:rsid w:val="6F47A20B"/>
    <w:rsid w:val="71647A3A"/>
    <w:rsid w:val="71F86327"/>
    <w:rsid w:val="727617EC"/>
    <w:rsid w:val="72C37719"/>
    <w:rsid w:val="72D2BF7D"/>
    <w:rsid w:val="7629C2B1"/>
    <w:rsid w:val="7945B141"/>
    <w:rsid w:val="7A01DEB1"/>
    <w:rsid w:val="7E8FD571"/>
    <w:rsid w:val="7FF6C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17A43"/>
  <w15:chartTrackingRefBased/>
  <w15:docId w15:val="{1228EA26-334A-4A11-8FCA-B9EF8C5E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18"/>
    <w:pPr>
      <w:spacing w:line="276" w:lineRule="auto"/>
    </w:pPr>
    <w:rPr>
      <w:rFonts w:ascii="Graphik Regular" w:eastAsia="Times New Roman" w:hAnsi="Graphik Regular" w:cs="Open Sans"/>
      <w:color w:val="272657" w:themeColor="text1"/>
      <w:sz w:val="21"/>
      <w:szCs w:val="21"/>
      <w:shd w:val="clear" w:color="auto" w:fill="FFFFFF"/>
      <w:lang w:eastAsia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0C7F95"/>
    <w:pPr>
      <w:keepNext/>
      <w:keepLines/>
      <w:spacing w:before="240"/>
      <w:outlineLvl w:val="0"/>
    </w:pPr>
    <w:rPr>
      <w:rFonts w:ascii="GRAPHIK-SEMIBOLDITALIC" w:eastAsiaTheme="majorEastAsia" w:hAnsi="GRAPHIK-SEMIBOLDITALIC" w:cstheme="majorBidi"/>
      <w:b/>
      <w:bCs/>
      <w:sz w:val="72"/>
      <w:szCs w:val="7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C7F95"/>
    <w:pPr>
      <w:keepNext/>
      <w:keepLines/>
      <w:spacing w:before="40"/>
      <w:outlineLvl w:val="1"/>
    </w:pPr>
    <w:rPr>
      <w:rFonts w:ascii="GRAPHIK-SEMIBOLDITALIC" w:eastAsiaTheme="majorEastAsia" w:hAnsi="GRAPHIK-SEMIBOLDITALIC" w:cstheme="majorBidi"/>
      <w:b/>
      <w:bCs/>
      <w:sz w:val="52"/>
      <w:szCs w:val="5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C7F95"/>
    <w:pPr>
      <w:keepNext/>
      <w:keepLines/>
      <w:spacing w:before="40"/>
      <w:outlineLvl w:val="2"/>
    </w:pPr>
    <w:rPr>
      <w:rFonts w:ascii="GRAPHIK-SEMIBOLDITALIC" w:eastAsiaTheme="majorEastAsia" w:hAnsi="GRAPHIK-SEMIBOLDITALIC" w:cstheme="majorBidi"/>
      <w:b/>
      <w:bCs/>
      <w:sz w:val="40"/>
      <w:szCs w:val="4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C7F95"/>
    <w:pPr>
      <w:keepNext/>
      <w:keepLines/>
      <w:spacing w:before="40"/>
      <w:outlineLvl w:val="3"/>
    </w:pPr>
    <w:rPr>
      <w:rFonts w:ascii="GRAPHIK-SEMIBOLDITALIC" w:eastAsiaTheme="majorEastAsia" w:hAnsi="GRAPHIK-SEMIBOLDITALIC" w:cstheme="majorBidi"/>
      <w:b/>
      <w:bCs/>
      <w:sz w:val="32"/>
      <w:szCs w:val="32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C7F95"/>
    <w:pPr>
      <w:outlineLvl w:val="4"/>
    </w:pPr>
    <w:rPr>
      <w:rFonts w:ascii="GRAPHIK-SEMIBOLDITALIC" w:hAnsi="GRAPHIK-SEMIBOLDITALIC"/>
      <w:b/>
      <w:bCs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0C7F95"/>
    <w:pPr>
      <w:outlineLvl w:val="5"/>
    </w:pPr>
    <w:rPr>
      <w:rFonts w:ascii="GRAPHIK-SEMIBOLDITALIC" w:hAnsi="GRAPHIK-SEMIBOLDITALIC"/>
      <w:b/>
      <w:bCs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AE636E"/>
    <w:pPr>
      <w:outlineLvl w:val="6"/>
    </w:pPr>
    <w:rPr>
      <w:rFonts w:ascii="GRAPHIK-SEMIBOLDITALIC" w:hAnsi="GRAPHIK-SEMIBOLDITALIC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161AF"/>
  </w:style>
  <w:style w:type="character" w:customStyle="1" w:styleId="Rubrik1Char">
    <w:name w:val="Rubrik 1 Char"/>
    <w:basedOn w:val="Standardstycketeckensnitt"/>
    <w:link w:val="Rubrik1"/>
    <w:uiPriority w:val="9"/>
    <w:rsid w:val="000C7F95"/>
    <w:rPr>
      <w:rFonts w:ascii="GRAPHIK-SEMIBOLDITALIC" w:eastAsiaTheme="majorEastAsia" w:hAnsi="GRAPHIK-SEMIBOLDITALIC" w:cstheme="majorBidi"/>
      <w:b/>
      <w:bCs/>
      <w:color w:val="272657" w:themeColor="text1"/>
      <w:sz w:val="72"/>
      <w:szCs w:val="7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0C7F95"/>
    <w:rPr>
      <w:rFonts w:ascii="GRAPHIK-SEMIBOLDITALIC" w:eastAsiaTheme="majorEastAsia" w:hAnsi="GRAPHIK-SEMIBOLDITALIC" w:cstheme="majorBidi"/>
      <w:b/>
      <w:bCs/>
      <w:color w:val="272657" w:themeColor="text1"/>
      <w:sz w:val="52"/>
      <w:szCs w:val="5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C7F95"/>
    <w:rPr>
      <w:rFonts w:ascii="GRAPHIK-SEMIBOLDITALIC" w:eastAsiaTheme="majorEastAsia" w:hAnsi="GRAPHIK-SEMIBOLDITALIC" w:cstheme="majorBidi"/>
      <w:b/>
      <w:bCs/>
      <w:color w:val="272657" w:themeColor="text1"/>
      <w:sz w:val="40"/>
      <w:szCs w:val="40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2B0D18"/>
    <w:pPr>
      <w:contextualSpacing/>
    </w:pPr>
    <w:rPr>
      <w:rFonts w:ascii="GRAPHIK-LIGHT" w:eastAsiaTheme="majorEastAsia" w:hAnsi="GRAPHIK-LIGHT" w:cstheme="majorBidi"/>
      <w:spacing w:val="-10"/>
      <w:kern w:val="28"/>
      <w:sz w:val="96"/>
      <w:szCs w:val="9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2B0D18"/>
    <w:rPr>
      <w:rFonts w:ascii="GRAPHIK-LIGHT" w:eastAsiaTheme="majorEastAsia" w:hAnsi="GRAPHIK-LIGHT" w:cstheme="majorBidi"/>
      <w:color w:val="272657" w:themeColor="text1"/>
      <w:spacing w:val="-10"/>
      <w:kern w:val="28"/>
      <w:sz w:val="96"/>
      <w:szCs w:val="96"/>
      <w:lang w:val="en-US" w:eastAsia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7F95"/>
    <w:pPr>
      <w:numPr>
        <w:ilvl w:val="1"/>
      </w:numPr>
      <w:spacing w:after="160"/>
    </w:pPr>
    <w:rPr>
      <w:rFonts w:eastAsiaTheme="minorEastAsia" w:cs="Times New Roman (Body CS)"/>
      <w:color w:val="7D7D9A" w:themeColor="accent3"/>
      <w:sz w:val="22"/>
      <w:szCs w:val="22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7F95"/>
    <w:rPr>
      <w:rFonts w:ascii="Graphik Regular" w:eastAsiaTheme="minorEastAsia" w:hAnsi="Graphik Regular" w:cs="Times New Roman (Body CS)"/>
      <w:color w:val="7D7D9A" w:themeColor="accent3"/>
      <w:sz w:val="22"/>
      <w:szCs w:val="22"/>
      <w:lang w:val="en-US"/>
    </w:rPr>
  </w:style>
  <w:style w:type="character" w:styleId="Diskretbetoning">
    <w:name w:val="Subtle Emphasis"/>
    <w:basedOn w:val="Standardstycketeckensnitt"/>
    <w:uiPriority w:val="19"/>
    <w:rsid w:val="000C7F95"/>
    <w:rPr>
      <w:i/>
      <w:iCs/>
      <w:color w:val="7D7D9A" w:themeColor="accent3"/>
      <w:lang w:val="sv-SE"/>
    </w:rPr>
  </w:style>
  <w:style w:type="character" w:styleId="Betoning">
    <w:name w:val="Emphasis"/>
    <w:basedOn w:val="Standardstycketeckensnitt"/>
    <w:uiPriority w:val="20"/>
    <w:rsid w:val="000C7F95"/>
    <w:rPr>
      <w:i/>
      <w:iCs/>
    </w:rPr>
  </w:style>
  <w:style w:type="character" w:customStyle="1" w:styleId="Rubrik4Char">
    <w:name w:val="Rubrik 4 Char"/>
    <w:basedOn w:val="Standardstycketeckensnitt"/>
    <w:link w:val="Rubrik4"/>
    <w:uiPriority w:val="9"/>
    <w:rsid w:val="000C7F95"/>
    <w:rPr>
      <w:rFonts w:ascii="GRAPHIK-SEMIBOLDITALIC" w:eastAsiaTheme="majorEastAsia" w:hAnsi="GRAPHIK-SEMIBOLDITALIC" w:cstheme="majorBidi"/>
      <w:b/>
      <w:bCs/>
      <w:color w:val="272657" w:themeColor="text1"/>
      <w:sz w:val="32"/>
      <w:szCs w:val="32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0C7F95"/>
    <w:rPr>
      <w:rFonts w:ascii="GRAPHIK-SEMIBOLDITALIC" w:hAnsi="GRAPHIK-SEMIBOLDITALIC"/>
      <w:b/>
      <w:bCs/>
      <w:color w:val="272657" w:themeColor="text1"/>
      <w:sz w:val="28"/>
      <w:szCs w:val="28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rsid w:val="000C7F95"/>
    <w:rPr>
      <w:rFonts w:ascii="GRAPHIK-SEMIBOLDITALIC" w:hAnsi="GRAPHIK-SEMIBOLDITALIC"/>
      <w:b/>
      <w:bCs/>
      <w:color w:val="272657" w:themeColor="text1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rsid w:val="00AE636E"/>
    <w:rPr>
      <w:rFonts w:ascii="GRAPHIK-SEMIBOLDITALIC" w:eastAsia="Times New Roman" w:hAnsi="GRAPHIK-SEMIBOLDITALIC" w:cs="Open Sans"/>
      <w:b/>
      <w:bCs/>
      <w:color w:val="272657" w:themeColor="text1"/>
      <w:sz w:val="18"/>
      <w:szCs w:val="18"/>
      <w:lang w:eastAsia="en-GB"/>
    </w:rPr>
  </w:style>
  <w:style w:type="paragraph" w:styleId="Sidhuvud">
    <w:name w:val="header"/>
    <w:basedOn w:val="Normal"/>
    <w:link w:val="SidhuvudChar"/>
    <w:uiPriority w:val="99"/>
    <w:unhideWhenUsed/>
    <w:rsid w:val="005B63A6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63A6"/>
    <w:rPr>
      <w:rFonts w:ascii="Graphik Regular" w:eastAsia="Times New Roman" w:hAnsi="Graphik Regular" w:cs="Open Sans"/>
      <w:color w:val="272657" w:themeColor="text1"/>
      <w:sz w:val="21"/>
      <w:szCs w:val="21"/>
      <w:lang w:eastAsia="en-GB"/>
    </w:rPr>
  </w:style>
  <w:style w:type="paragraph" w:styleId="Sidfot">
    <w:name w:val="footer"/>
    <w:basedOn w:val="Normal"/>
    <w:link w:val="SidfotChar"/>
    <w:uiPriority w:val="99"/>
    <w:unhideWhenUsed/>
    <w:rsid w:val="005B63A6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63A6"/>
    <w:rPr>
      <w:rFonts w:ascii="Graphik Regular" w:eastAsia="Times New Roman" w:hAnsi="Graphik Regular" w:cs="Open Sans"/>
      <w:color w:val="272657" w:themeColor="text1"/>
      <w:sz w:val="21"/>
      <w:szCs w:val="21"/>
      <w:lang w:eastAsia="en-GB"/>
    </w:rPr>
  </w:style>
  <w:style w:type="paragraph" w:styleId="Liststycke">
    <w:name w:val="List Paragraph"/>
    <w:basedOn w:val="Normal"/>
    <w:uiPriority w:val="34"/>
    <w:rsid w:val="002B0D18"/>
    <w:pPr>
      <w:ind w:left="720"/>
      <w:contextualSpacing/>
    </w:pPr>
  </w:style>
  <w:style w:type="character" w:customStyle="1" w:styleId="rpfo8c-0">
    <w:name w:val="rpfo8c-0"/>
    <w:basedOn w:val="Standardstycketeckensnitt"/>
    <w:rsid w:val="00712169"/>
  </w:style>
  <w:style w:type="character" w:styleId="Hyperlnk">
    <w:name w:val="Hyperlink"/>
    <w:basedOn w:val="Standardstycketeckensnitt"/>
    <w:uiPriority w:val="99"/>
    <w:unhideWhenUsed/>
    <w:rsid w:val="006A01AA"/>
    <w:rPr>
      <w:color w:val="3FDABD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01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0628"/>
    <w:rPr>
      <w:rFonts w:ascii="Graphik Regular" w:eastAsia="Times New Roman" w:hAnsi="Graphik Regular" w:cs="Open Sans"/>
      <w:color w:val="272657" w:themeColor="text1"/>
      <w:sz w:val="21"/>
      <w:szCs w:val="21"/>
      <w:shd w:val="clear" w:color="auto" w:fill="FFFFFF"/>
      <w:lang w:eastAsia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FF0525"/>
    <w:rPr>
      <w:color w:val="3FDABD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6F8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6F8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6F8E"/>
    <w:rPr>
      <w:rFonts w:ascii="Graphik Regular" w:eastAsia="Times New Roman" w:hAnsi="Graphik Regular" w:cs="Open Sans"/>
      <w:color w:val="272657" w:themeColor="text1"/>
      <w:sz w:val="20"/>
      <w:szCs w:val="20"/>
      <w:lang w:eastAsia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6F8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6F8E"/>
    <w:rPr>
      <w:rFonts w:ascii="Graphik Regular" w:eastAsia="Times New Roman" w:hAnsi="Graphik Regular" w:cs="Open Sans"/>
      <w:b/>
      <w:bCs/>
      <w:color w:val="272657" w:themeColor="text1"/>
      <w:sz w:val="20"/>
      <w:szCs w:val="20"/>
      <w:lang w:eastAsia="en-GB"/>
    </w:rPr>
  </w:style>
  <w:style w:type="character" w:customStyle="1" w:styleId="sc-76cc70a9-0">
    <w:name w:val="sc-76cc70a9-0"/>
    <w:basedOn w:val="Standardstycketeckensnitt"/>
    <w:rsid w:val="00931B64"/>
  </w:style>
  <w:style w:type="paragraph" w:styleId="Normalwebb">
    <w:name w:val="Normal (Web)"/>
    <w:basedOn w:val="Normal"/>
    <w:uiPriority w:val="99"/>
    <w:unhideWhenUsed/>
    <w:rsid w:val="00931B6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shd w:val="clear" w:color="auto" w:fill="auto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4D66FB"/>
    <w:pPr>
      <w:spacing w:after="200" w:line="240" w:lineRule="auto"/>
    </w:pPr>
    <w:rPr>
      <w:i/>
      <w:iCs/>
      <w:color w:val="272657" w:themeColor="text2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0C41B4"/>
    <w:rPr>
      <w:b/>
      <w:bCs/>
    </w:rPr>
  </w:style>
  <w:style w:type="character" w:customStyle="1" w:styleId="apple-converted-space">
    <w:name w:val="apple-converted-space"/>
    <w:basedOn w:val="Standardstycketeckensnitt"/>
    <w:rsid w:val="000C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ilipaskviken/Telness%2520AB/Telness%2520Teamet%2520-%2520General/08.%2520Telness%2520Technologies/Commercial/Communications/Press/Telness%2520Tech%2520Word%2520Template%2520(kopia).dotx" TargetMode="External"/></Relationships>
</file>

<file path=word/theme/theme1.xml><?xml version="1.0" encoding="utf-8"?>
<a:theme xmlns:a="http://schemas.openxmlformats.org/drawingml/2006/main" name="Office Theme">
  <a:themeElements>
    <a:clrScheme name="Telness">
      <a:dk1>
        <a:srgbClr val="272657"/>
      </a:dk1>
      <a:lt1>
        <a:srgbClr val="FFFFFF"/>
      </a:lt1>
      <a:dk2>
        <a:srgbClr val="272657"/>
      </a:dk2>
      <a:lt2>
        <a:srgbClr val="EEEEEE"/>
      </a:lt2>
      <a:accent1>
        <a:srgbClr val="4FF0D2"/>
      </a:accent1>
      <a:accent2>
        <a:srgbClr val="FC2F54"/>
      </a:accent2>
      <a:accent3>
        <a:srgbClr val="7D7D9A"/>
      </a:accent3>
      <a:accent4>
        <a:srgbClr val="FFF0EA"/>
      </a:accent4>
      <a:accent5>
        <a:srgbClr val="FFE8DF"/>
      </a:accent5>
      <a:accent6>
        <a:srgbClr val="D3FFF7"/>
      </a:accent6>
      <a:hlink>
        <a:srgbClr val="3FDABD"/>
      </a:hlink>
      <a:folHlink>
        <a:srgbClr val="3FDAB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C58AAA0BF7A4EA2213C7CC77ADD62" ma:contentTypeVersion="19" ma:contentTypeDescription="Skapa ett nytt dokument." ma:contentTypeScope="" ma:versionID="9c612d9991a5d7401ae439fce7e6954e">
  <xsd:schema xmlns:xsd="http://www.w3.org/2001/XMLSchema" xmlns:xs="http://www.w3.org/2001/XMLSchema" xmlns:p="http://schemas.microsoft.com/office/2006/metadata/properties" xmlns:ns2="2f143f07-896b-4a2a-800a-95b1f0f97a0d" xmlns:ns3="2ed828b7-b71d-401f-9ac7-882d3bceef1a" targetNamespace="http://schemas.microsoft.com/office/2006/metadata/properties" ma:root="true" ma:fieldsID="edfdb1d601ca6d55813d8bcfcfa11f06" ns2:_="" ns3:_="">
    <xsd:import namespace="2f143f07-896b-4a2a-800a-95b1f0f97a0d"/>
    <xsd:import namespace="2ed828b7-b71d-401f-9ac7-882d3bcee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43f07-896b-4a2a-800a-95b1f0f97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fals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064f7aac-8f3c-4eb2-a780-dd178a8d02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hidden="true" ma:indexed="true" ma:internalName="MediaServiceLocation" ma:readOnly="false">
      <xsd:simpleType>
        <xsd:restriction base="dms:Text"/>
      </xsd:simpleType>
    </xsd:element>
    <xsd:element name="MediaServiceOCR" ma:index="18" nillable="true" ma:displayName="Extracted Text" ma:hidden="true" ma:internalName="MediaServiceOCR" ma:readOnly="fals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fals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fals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28b7-b71d-401f-9ac7-882d3bceef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a1ad40-9cbe-46c5-9def-6400c52d43d2}" ma:internalName="TaxCatchAll" ma:readOnly="false" ma:showField="CatchAllData" ma:web="2ed828b7-b71d-401f-9ac7-882d3bcee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hidden="tru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hidden="true" ma:internalName="SharedWithDetail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828b7-b71d-401f-9ac7-882d3bceef1a" xsi:nil="true"/>
    <lcf76f155ced4ddcb4097134ff3c332f xmlns="2f143f07-896b-4a2a-800a-95b1f0f97a0d">
      <Terms xmlns="http://schemas.microsoft.com/office/infopath/2007/PartnerControls"/>
    </lcf76f155ced4ddcb4097134ff3c332f>
    <MediaServiceObjectDetectorVersions xmlns="2f143f07-896b-4a2a-800a-95b1f0f97a0d" xsi:nil="true"/>
    <SharedWithDetails xmlns="2ed828b7-b71d-401f-9ac7-882d3bceef1a" xsi:nil="true"/>
    <MediaServiceOCR xmlns="2f143f07-896b-4a2a-800a-95b1f0f97a0d" xsi:nil="true"/>
    <MediaLengthInSeconds xmlns="2f143f07-896b-4a2a-800a-95b1f0f97a0d" xsi:nil="true"/>
    <MediaServiceSearchProperties xmlns="2f143f07-896b-4a2a-800a-95b1f0f97a0d" xsi:nil="true"/>
    <MediaServiceLocation xmlns="2f143f07-896b-4a2a-800a-95b1f0f97a0d" xsi:nil="true"/>
    <SharedWithUsers xmlns="2ed828b7-b71d-401f-9ac7-882d3bceef1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1147E7-CC8A-481B-A0A7-F4F0DBBC1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1FA86-F497-4B89-9715-44EA4003E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43f07-896b-4a2a-800a-95b1f0f97a0d"/>
    <ds:schemaRef ds:uri="2ed828b7-b71d-401f-9ac7-882d3bcee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E2A2C-C8F5-4166-B282-171C433D0FED}">
  <ds:schemaRefs>
    <ds:schemaRef ds:uri="http://schemas.microsoft.com/office/2006/metadata/properties"/>
    <ds:schemaRef ds:uri="http://schemas.microsoft.com/office/infopath/2007/PartnerControls"/>
    <ds:schemaRef ds:uri="2ed828b7-b71d-401f-9ac7-882d3bceef1a"/>
    <ds:schemaRef ds:uri="2f143f07-896b-4a2a-800a-95b1f0f97a0d"/>
  </ds:schemaRefs>
</ds:datastoreItem>
</file>

<file path=customXml/itemProps4.xml><?xml version="1.0" encoding="utf-8"?>
<ds:datastoreItem xmlns:ds="http://schemas.openxmlformats.org/officeDocument/2006/customXml" ds:itemID="{6B7F9F9C-1579-9048-9060-D85EEC5A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Telness%20Tech%20Word%20Template%20(kopia).dotx</Template>
  <TotalTime>5</TotalTime>
  <Pages>2</Pages>
  <Words>518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Template title</vt:lpstr>
    </vt:vector>
  </TitlesOfParts>
  <Manager/>
  <Company>Telness tech</Company>
  <LinksUpToDate>false</LinksUpToDate>
  <CharactersWithSpaces>3262</CharactersWithSpaces>
  <SharedDoc>false</SharedDoc>
  <HyperlinkBase/>
  <HLinks>
    <vt:vector size="12" baseType="variant">
      <vt:variant>
        <vt:i4>1048653</vt:i4>
      </vt:variant>
      <vt:variant>
        <vt:i4>3</vt:i4>
      </vt:variant>
      <vt:variant>
        <vt:i4>0</vt:i4>
      </vt:variant>
      <vt:variant>
        <vt:i4>5</vt:i4>
      </vt:variant>
      <vt:variant>
        <vt:lpwstr>https://telnesstech.com/</vt:lpwstr>
      </vt:variant>
      <vt:variant>
        <vt:lpwstr/>
      </vt:variant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https://www.t-mobile.com/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title</dc:title>
  <dc:subject/>
  <dc:creator>Microsoft Office User</dc:creator>
  <cp:keywords/>
  <dc:description/>
  <cp:lastModifiedBy>Sebastian Stecki</cp:lastModifiedBy>
  <cp:revision>11</cp:revision>
  <dcterms:created xsi:type="dcterms:W3CDTF">2025-05-14T09:46:00Z</dcterms:created>
  <dcterms:modified xsi:type="dcterms:W3CDTF">2025-05-14T10:33:00Z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0x010100F5EC58AAA0BF7A4EA2213C7CC77ADD62</vt:lpwstr>
  </property>
  <property fmtid="{D5CDD505-2E9C-101B-9397-08002B2CF9AE}" pid="3" name="MediaServiceImageTags">
    <vt:lpwstr/>
  </property>
  <property fmtid="{D5CDD505-2E9C-101B-9397-08002B2CF9AE}" pid="4" name="Order">
    <vt:r8>4121200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